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16F5" w14:textId="77777777" w:rsidR="0008229B" w:rsidRPr="0008229B" w:rsidRDefault="0008229B" w:rsidP="0008229B">
      <w:pPr>
        <w:pStyle w:val="Title"/>
        <w:ind w:left="-284"/>
        <w:jc w:val="center"/>
        <w:rPr>
          <w:rStyle w:val="Gray"/>
          <w:color w:val="0031B4" w:themeColor="accent3" w:themeShade="BF"/>
          <w:sz w:val="18"/>
          <w:szCs w:val="16"/>
        </w:rPr>
      </w:pPr>
    </w:p>
    <w:p w14:paraId="6555B2C2" w14:textId="351C1DD6" w:rsidR="001E501D" w:rsidRPr="009D4EA5" w:rsidRDefault="00886F3B" w:rsidP="009D4EA5">
      <w:pPr>
        <w:pStyle w:val="Title"/>
        <w:ind w:left="-284"/>
        <w:jc w:val="center"/>
        <w:rPr>
          <w:sz w:val="44"/>
          <w:szCs w:val="40"/>
        </w:rPr>
      </w:pPr>
      <w:r w:rsidRPr="009D4EA5">
        <w:rPr>
          <w:rStyle w:val="Gray"/>
          <w:color w:val="0031B4" w:themeColor="accent3" w:themeShade="BF"/>
          <w:sz w:val="44"/>
          <w:szCs w:val="40"/>
        </w:rPr>
        <w:t>Marta Beltran</w:t>
      </w:r>
    </w:p>
    <w:p w14:paraId="49B36E9C" w14:textId="07BCB268" w:rsidR="00EC539A" w:rsidRPr="009D4EA5" w:rsidRDefault="00C9743D" w:rsidP="009D4EA5">
      <w:pPr>
        <w:pStyle w:val="Subtitle"/>
        <w:ind w:left="-284"/>
        <w:jc w:val="center"/>
        <w:rPr>
          <w:sz w:val="22"/>
          <w:szCs w:val="20"/>
        </w:rPr>
      </w:pPr>
      <w:r w:rsidRPr="009D4EA5">
        <w:rPr>
          <w:sz w:val="22"/>
          <w:szCs w:val="20"/>
        </w:rPr>
        <w:t xml:space="preserve">Junior </w:t>
      </w:r>
      <w:r w:rsidR="00463A60" w:rsidRPr="009D4EA5">
        <w:rPr>
          <w:sz w:val="22"/>
          <w:szCs w:val="20"/>
        </w:rPr>
        <w:t>pRODUCT</w:t>
      </w:r>
      <w:r w:rsidR="00886F3B" w:rsidRPr="009D4EA5">
        <w:rPr>
          <w:sz w:val="22"/>
          <w:szCs w:val="20"/>
        </w:rPr>
        <w:t xml:space="preserve"> Designer</w:t>
      </w:r>
    </w:p>
    <w:p w14:paraId="36E116E3" w14:textId="141CAAAE" w:rsidR="0008229B" w:rsidRDefault="0008229B" w:rsidP="009D4EA5">
      <w:pPr>
        <w:pStyle w:val="Contactinfo"/>
        <w:jc w:val="center"/>
      </w:pPr>
      <w:hyperlink r:id="rId9" w:history="1">
        <w:r w:rsidRPr="00C55616">
          <w:rPr>
            <w:rStyle w:val="Hyperlink"/>
          </w:rPr>
          <w:t>www.martabeltran.co.uk</w:t>
        </w:r>
      </w:hyperlink>
      <w:r>
        <w:t xml:space="preserve"> </w:t>
      </w:r>
      <w:r w:rsidRPr="000B296B">
        <w:t xml:space="preserve">| </w:t>
      </w:r>
      <w:hyperlink r:id="rId10" w:history="1">
        <w:r w:rsidRPr="004025EE">
          <w:rPr>
            <w:rStyle w:val="Hyperlink"/>
          </w:rPr>
          <w:t>martauiux@gmail.com</w:t>
        </w:r>
      </w:hyperlink>
      <w:r>
        <w:t xml:space="preserve"> </w:t>
      </w:r>
      <w:r w:rsidRPr="000B296B">
        <w:t xml:space="preserve">| </w:t>
      </w:r>
      <w:hyperlink r:id="rId11" w:history="1">
        <w:r w:rsidRPr="004025EE">
          <w:rPr>
            <w:rStyle w:val="Hyperlink"/>
          </w:rPr>
          <w:t>LinkedIn</w:t>
        </w:r>
      </w:hyperlink>
    </w:p>
    <w:p w14:paraId="67C76AE7" w14:textId="77777777" w:rsidR="009D4EA5" w:rsidRDefault="009D4EA5" w:rsidP="009D4EA5">
      <w:pPr>
        <w:ind w:left="-142" w:right="27"/>
        <w:jc w:val="left"/>
        <w:rPr>
          <w:noProof/>
        </w:rPr>
      </w:pPr>
    </w:p>
    <w:p w14:paraId="2AF8B313" w14:textId="14907D23" w:rsidR="0071059B" w:rsidRDefault="00F00D23" w:rsidP="009D4EA5">
      <w:pPr>
        <w:ind w:left="-142" w:right="27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1" layoutInCell="1" allowOverlap="1" wp14:anchorId="1AC0DFA1" wp14:editId="752B4692">
                <wp:simplePos x="0" y="0"/>
                <wp:positionH relativeFrom="page">
                  <wp:posOffset>243840</wp:posOffset>
                </wp:positionH>
                <wp:positionV relativeFrom="page">
                  <wp:posOffset>2321560</wp:posOffset>
                </wp:positionV>
                <wp:extent cx="5006340" cy="801052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340" cy="801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F84BC" w14:textId="77777777" w:rsidR="00F00D23" w:rsidRPr="00F00D23" w:rsidRDefault="00F00D23" w:rsidP="00F00D23">
                            <w:pPr>
                              <w:pStyle w:val="Heading1"/>
                            </w:pPr>
                            <w:r w:rsidRPr="009D4EA5">
                              <w:rPr>
                                <w:sz w:val="24"/>
                                <w:szCs w:val="24"/>
                              </w:rPr>
                              <w:t>Work Experience</w:t>
                            </w:r>
                          </w:p>
                          <w:p w14:paraId="5D24060C" w14:textId="77777777" w:rsidR="00F00D23" w:rsidRPr="00AE3DA9" w:rsidRDefault="00F00D23" w:rsidP="00AE3DA9">
                            <w:pPr>
                              <w:pStyle w:val="Smallspace"/>
                            </w:pPr>
                          </w:p>
                          <w:p w14:paraId="421073C6" w14:textId="62789539" w:rsidR="0043059C" w:rsidRDefault="0043059C" w:rsidP="0043059C">
                            <w:pPr>
                              <w:pStyle w:val="Heading3"/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Project Assistant, International Touring Exhibition</w:t>
                            </w:r>
                          </w:p>
                          <w:p w14:paraId="0C365012" w14:textId="43F2D21A" w:rsidR="0043059C" w:rsidRDefault="0043059C" w:rsidP="0043059C">
                            <w:pPr>
                              <w:pStyle w:val="Heading3"/>
                            </w:pPr>
                            <w:r>
                              <w:rPr>
                                <w:b/>
                                <w:bCs/>
                              </w:rPr>
                              <w:t>The British Museum</w:t>
                            </w:r>
                            <w:r w:rsidRPr="0065772F">
                              <w:t xml:space="preserve"> |</w:t>
                            </w:r>
                            <w:r>
                              <w:t xml:space="preserve"> May 2023</w:t>
                            </w:r>
                            <w:r w:rsidRPr="0065772F">
                              <w:t>- Present</w:t>
                            </w:r>
                          </w:p>
                          <w:p w14:paraId="6DBF382F" w14:textId="4E6ADBB1" w:rsidR="008647E5" w:rsidRPr="008647E5" w:rsidRDefault="008647E5" w:rsidP="008647E5">
                            <w:pPr>
                              <w:pStyle w:val="ListBullet"/>
                            </w:pPr>
                            <w:r>
                              <w:t>Led</w:t>
                            </w:r>
                            <w:r w:rsidRPr="008647E5">
                              <w:t xml:space="preserve"> the marketing strategy and redesign of international exhibition webpages, enhancing user engagement and delivering clear, accessible event information.</w:t>
                            </w:r>
                          </w:p>
                          <w:p w14:paraId="5BDB4647" w14:textId="5F32EB7F" w:rsidR="008647E5" w:rsidRPr="008647E5" w:rsidRDefault="008647E5" w:rsidP="008647E5">
                            <w:pPr>
                              <w:pStyle w:val="ListBullet"/>
                            </w:pPr>
                            <w:proofErr w:type="spellStart"/>
                            <w:r w:rsidRPr="008647E5">
                              <w:t>Optimised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8647E5">
                              <w:t>project delivery by producing accurate floor plans, schedules, and trackers, ensuring the team always had up-to-date, actionable insights.</w:t>
                            </w:r>
                          </w:p>
                          <w:p w14:paraId="0623FE85" w14:textId="66237DDF" w:rsidR="008647E5" w:rsidRPr="008647E5" w:rsidRDefault="008647E5" w:rsidP="008647E5">
                            <w:pPr>
                              <w:pStyle w:val="ListBullet"/>
                            </w:pPr>
                            <w:r w:rsidRPr="007371A9">
                              <w:t>Managed</w:t>
                            </w:r>
                            <w:r w:rsidRPr="008647E5">
                              <w:t xml:space="preserve"> event readiness by creating high-quality materials, including signage, exhibitor packs, and briefing documents, supporting seamless exhibition execution.</w:t>
                            </w:r>
                          </w:p>
                          <w:p w14:paraId="6BB173A2" w14:textId="34EA1422" w:rsidR="00886F3B" w:rsidRDefault="0043059C" w:rsidP="0065772F">
                            <w:pPr>
                              <w:pStyle w:val="Heading3"/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Junior </w:t>
                            </w:r>
                            <w:r w:rsidR="00463A6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Product</w:t>
                            </w:r>
                            <w:r w:rsidR="00886F3B" w:rsidRPr="00886F3B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Designer</w:t>
                            </w:r>
                          </w:p>
                          <w:p w14:paraId="53988DF8" w14:textId="1CEDAD3B" w:rsidR="00F00D23" w:rsidRPr="0065772F" w:rsidRDefault="00886F3B" w:rsidP="0065772F">
                            <w:pPr>
                              <w:pStyle w:val="Heading3"/>
                            </w:pPr>
                            <w:proofErr w:type="spellStart"/>
                            <w:r w:rsidRPr="004025EE">
                              <w:rPr>
                                <w:b/>
                                <w:bCs/>
                              </w:rPr>
                              <w:t>Cliqo</w:t>
                            </w:r>
                            <w:proofErr w:type="spellEnd"/>
                            <w:r w:rsidR="00F00D23" w:rsidRPr="0065772F">
                              <w:t xml:space="preserve"> |</w:t>
                            </w:r>
                            <w:r w:rsidR="00EC539A">
                              <w:t xml:space="preserve"> Freelance </w:t>
                            </w:r>
                            <w:r w:rsidR="00EC539A" w:rsidRPr="0065772F">
                              <w:t>|</w:t>
                            </w:r>
                            <w:r w:rsidR="00F00D23" w:rsidRPr="0065772F">
                              <w:t xml:space="preserve"> </w:t>
                            </w:r>
                            <w:r>
                              <w:t>July</w:t>
                            </w:r>
                            <w:r w:rsidR="00F00D23" w:rsidRPr="0065772F">
                              <w:t>- Present</w:t>
                            </w:r>
                          </w:p>
                          <w:p w14:paraId="51D7F38C" w14:textId="440C9B22" w:rsidR="008647E5" w:rsidRPr="008647E5" w:rsidRDefault="008647E5" w:rsidP="008647E5">
                            <w:pPr>
                              <w:pStyle w:val="ListBullet"/>
                            </w:pPr>
                            <w:r w:rsidRPr="008647E5">
                              <w:t xml:space="preserve">Designed the end-to-end UI/UX for a financial requisition and approval IRP extension </w:t>
                            </w:r>
                            <w:r w:rsidR="00351F82">
                              <w:t xml:space="preserve">star- up </w:t>
                            </w:r>
                            <w:r w:rsidRPr="008647E5">
                              <w:t>integrated with Microsoft Dynamics 365 Business Central.</w:t>
                            </w:r>
                          </w:p>
                          <w:p w14:paraId="7E1C9CC9" w14:textId="77777777" w:rsidR="00A11E94" w:rsidRPr="00A11E94" w:rsidRDefault="00A11E94" w:rsidP="008647E5">
                            <w:pPr>
                              <w:pStyle w:val="ListBullet"/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11E94">
                              <w:t>Conducted in-depth user research and usability testing, resulting in a 30% reduction in approval steps, significantly improving workflow clarity and user satisfaction.</w:t>
                            </w:r>
                          </w:p>
                          <w:p w14:paraId="7F60E08F" w14:textId="5A39FFF1" w:rsidR="008647E5" w:rsidRPr="008647E5" w:rsidRDefault="008647E5" w:rsidP="008647E5">
                            <w:pPr>
                              <w:pStyle w:val="ListBullet"/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647E5">
                              <w:t>Collaborated with developers and IT consultants to launch a beta release for a major enterprise client, ensuring smooth implementation, scalability, and adoption.</w:t>
                            </w:r>
                          </w:p>
                          <w:p w14:paraId="52745780" w14:textId="5CC15182" w:rsidR="00EC539A" w:rsidRDefault="00EC539A" w:rsidP="008647E5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Junior </w:t>
                            </w:r>
                            <w:r w:rsidRPr="00886F3B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UX UI Designer</w:t>
                            </w:r>
                          </w:p>
                          <w:p w14:paraId="6F793F5A" w14:textId="651B7F7B" w:rsidR="00F00D23" w:rsidRPr="0065772F" w:rsidRDefault="00EC539A" w:rsidP="0065772F">
                            <w:pPr>
                              <w:pStyle w:val="Heading3"/>
                            </w:pPr>
                            <w:r w:rsidRPr="004025EE">
                              <w:rPr>
                                <w:b/>
                                <w:bCs/>
                              </w:rPr>
                              <w:t>Docklands Taekwon-Do School</w:t>
                            </w:r>
                            <w:r>
                              <w:t xml:space="preserve"> </w:t>
                            </w:r>
                            <w:r w:rsidR="00F00D23" w:rsidRPr="0065772F">
                              <w:t xml:space="preserve">| </w:t>
                            </w:r>
                            <w:r w:rsidRPr="00EC539A">
                              <w:rPr>
                                <w:lang w:val="en-GB"/>
                              </w:rPr>
                              <w:t>Freelance | February – April 2025</w:t>
                            </w:r>
                          </w:p>
                          <w:p w14:paraId="030D8D81" w14:textId="77777777" w:rsidR="00EC539A" w:rsidRDefault="00EC539A" w:rsidP="00EC539A">
                            <w:pPr>
                              <w:pStyle w:val="ListBullet"/>
                            </w:pPr>
                            <w:r w:rsidRPr="00EC539A">
                              <w:t>Redesigned site architecture and navigation, reducing user</w:t>
                            </w:r>
                            <w:r>
                              <w:t xml:space="preserve"> </w:t>
                            </w:r>
                            <w:r w:rsidRPr="00EC539A">
                              <w:t>drop-off by 25% and boosting task success rate by 35%.</w:t>
                            </w:r>
                          </w:p>
                          <w:p w14:paraId="191BF392" w14:textId="457C9E52" w:rsidR="00EC539A" w:rsidRPr="00206487" w:rsidRDefault="00EC539A" w:rsidP="00206487">
                            <w:pPr>
                              <w:pStyle w:val="ListBullet"/>
                            </w:pPr>
                            <w:r w:rsidRPr="00EC539A">
                              <w:t>Conducted user interviews and heuristic analysis to identify</w:t>
                            </w:r>
                            <w:r>
                              <w:t xml:space="preserve"> </w:t>
                            </w:r>
                            <w:r w:rsidRPr="00EC539A">
                              <w:t>usability issues and streamline task flows.</w:t>
                            </w:r>
                          </w:p>
                          <w:p w14:paraId="0EC7DCA9" w14:textId="77777777" w:rsidR="00EC539A" w:rsidRDefault="00EC539A" w:rsidP="00EC539A">
                            <w:pPr>
                              <w:pStyle w:val="Heading3"/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Junior </w:t>
                            </w:r>
                            <w:r w:rsidRPr="00886F3B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UX UI Designer</w:t>
                            </w:r>
                          </w:p>
                          <w:p w14:paraId="7FFCAEEA" w14:textId="72C7EA97" w:rsidR="00F00D23" w:rsidRPr="000B296B" w:rsidRDefault="00EC539A" w:rsidP="000B296B">
                            <w:pPr>
                              <w:pStyle w:val="Heading3"/>
                            </w:pPr>
                            <w:r w:rsidRPr="004025EE">
                              <w:rPr>
                                <w:b/>
                                <w:bCs/>
                                <w:lang w:val="en-GB"/>
                              </w:rPr>
                              <w:t>The Kernel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F00D23" w:rsidRPr="000B296B">
                              <w:t xml:space="preserve">| </w:t>
                            </w:r>
                            <w:r w:rsidRPr="00EC539A">
                              <w:rPr>
                                <w:lang w:val="en-GB"/>
                              </w:rPr>
                              <w:t>Self- Initiated Project | January – March 2025</w:t>
                            </w:r>
                          </w:p>
                          <w:p w14:paraId="002EF1EA" w14:textId="77777777" w:rsidR="008647E5" w:rsidRDefault="008647E5" w:rsidP="008647E5">
                            <w:pPr>
                              <w:pStyle w:val="ListBullet"/>
                            </w:pPr>
                            <w:r w:rsidRPr="008647E5">
                              <w:t>Conducted user research and testing to resolve pain points across basket, booking, and checkout flows, creating a faster, more intuitive purchase experience.</w:t>
                            </w:r>
                          </w:p>
                          <w:p w14:paraId="4FCECE23" w14:textId="78CF183D" w:rsidR="00EC539A" w:rsidRPr="0065772F" w:rsidRDefault="00351F82" w:rsidP="00351F82">
                            <w:pPr>
                              <w:pStyle w:val="ListBullet"/>
                            </w:pPr>
                            <w:r w:rsidRPr="00351F82">
                              <w:t>Designed and iterated Figma wireframes and prototypes using user insights to streamline the journey and increase checkout-completion rates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0DF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2pt;margin-top:182.8pt;width:394.2pt;height:630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" filled="f" stroked="f">
                <v:textbox>
                  <w:txbxContent>
                    <w:p w14:paraId="3DCF84BC" w14:textId="77777777" w:rsidR="00F00D23" w:rsidRPr="00F00D23" w:rsidRDefault="00F00D23" w:rsidP="00F00D23">
                      <w:pPr>
                        <w:pStyle w:val="Heading1"/>
                      </w:pPr>
                      <w:r w:rsidRPr="009D4EA5">
                        <w:rPr>
                          <w:sz w:val="24"/>
                          <w:szCs w:val="24"/>
                        </w:rPr>
                        <w:t>Work Experience</w:t>
                      </w:r>
                    </w:p>
                    <w:p w14:paraId="5D24060C" w14:textId="77777777" w:rsidR="00F00D23" w:rsidRPr="00AE3DA9" w:rsidRDefault="00F00D23" w:rsidP="00AE3DA9">
                      <w:pPr>
                        <w:pStyle w:val="Smallspace"/>
                      </w:pPr>
                    </w:p>
                    <w:p w14:paraId="421073C6" w14:textId="62789539" w:rsidR="0043059C" w:rsidRDefault="0043059C" w:rsidP="0043059C">
                      <w:pPr>
                        <w:pStyle w:val="Heading3"/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GB"/>
                        </w:rPr>
                        <w:t>Project Assistant, International Touring Exhibition</w:t>
                      </w:r>
                    </w:p>
                    <w:p w14:paraId="0C365012" w14:textId="43F2D21A" w:rsidR="0043059C" w:rsidRDefault="0043059C" w:rsidP="0043059C">
                      <w:pPr>
                        <w:pStyle w:val="Heading3"/>
                      </w:pPr>
                      <w:r>
                        <w:rPr>
                          <w:b/>
                          <w:bCs/>
                        </w:rPr>
                        <w:t>The British Museum</w:t>
                      </w:r>
                      <w:r w:rsidRPr="0065772F">
                        <w:t xml:space="preserve"> |</w:t>
                      </w:r>
                      <w:r>
                        <w:t xml:space="preserve"> May 2023</w:t>
                      </w:r>
                      <w:r w:rsidRPr="0065772F">
                        <w:t>- Present</w:t>
                      </w:r>
                    </w:p>
                    <w:p w14:paraId="6DBF382F" w14:textId="4E6ADBB1" w:rsidR="008647E5" w:rsidRPr="008647E5" w:rsidRDefault="008647E5" w:rsidP="008647E5">
                      <w:pPr>
                        <w:pStyle w:val="ListBullet"/>
                      </w:pPr>
                      <w:r>
                        <w:t>Led</w:t>
                      </w:r>
                      <w:r w:rsidRPr="008647E5">
                        <w:t xml:space="preserve"> the marketing strategy and redesign of international exhibition webpages, enhancing user engagement and delivering clear, accessible event information.</w:t>
                      </w:r>
                    </w:p>
                    <w:p w14:paraId="5BDB4647" w14:textId="5F32EB7F" w:rsidR="008647E5" w:rsidRPr="008647E5" w:rsidRDefault="008647E5" w:rsidP="008647E5">
                      <w:pPr>
                        <w:pStyle w:val="ListBullet"/>
                      </w:pPr>
                      <w:proofErr w:type="spellStart"/>
                      <w:r w:rsidRPr="008647E5">
                        <w:t>Optimised</w:t>
                      </w:r>
                      <w:proofErr w:type="spellEnd"/>
                      <w:r>
                        <w:t xml:space="preserve"> </w:t>
                      </w:r>
                      <w:r w:rsidRPr="008647E5">
                        <w:t>project delivery by producing accurate floor plans, schedules, and trackers, ensuring the team always had up-to-date, actionable insights.</w:t>
                      </w:r>
                    </w:p>
                    <w:p w14:paraId="0623FE85" w14:textId="66237DDF" w:rsidR="008647E5" w:rsidRPr="008647E5" w:rsidRDefault="008647E5" w:rsidP="008647E5">
                      <w:pPr>
                        <w:pStyle w:val="ListBullet"/>
                      </w:pPr>
                      <w:r w:rsidRPr="007371A9">
                        <w:t>Managed</w:t>
                      </w:r>
                      <w:r w:rsidRPr="008647E5">
                        <w:t xml:space="preserve"> event readiness by creating high-quality materials, including signage, exhibitor packs, and briefing documents, supporting seamless exhibition execution.</w:t>
                      </w:r>
                    </w:p>
                    <w:p w14:paraId="6BB173A2" w14:textId="34EA1422" w:rsidR="00886F3B" w:rsidRDefault="0043059C" w:rsidP="0065772F">
                      <w:pPr>
                        <w:pStyle w:val="Heading3"/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Junior </w:t>
                      </w:r>
                      <w:r w:rsidR="00463A60">
                        <w:rPr>
                          <w:b/>
                          <w:sz w:val="24"/>
                          <w:szCs w:val="24"/>
                          <w:lang w:val="en-GB"/>
                        </w:rPr>
                        <w:t>Product</w:t>
                      </w:r>
                      <w:r w:rsidR="00886F3B" w:rsidRPr="00886F3B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Designer</w:t>
                      </w:r>
                    </w:p>
                    <w:p w14:paraId="53988DF8" w14:textId="1CEDAD3B" w:rsidR="00F00D23" w:rsidRPr="0065772F" w:rsidRDefault="00886F3B" w:rsidP="0065772F">
                      <w:pPr>
                        <w:pStyle w:val="Heading3"/>
                      </w:pPr>
                      <w:proofErr w:type="spellStart"/>
                      <w:r w:rsidRPr="004025EE">
                        <w:rPr>
                          <w:b/>
                          <w:bCs/>
                        </w:rPr>
                        <w:t>Cliqo</w:t>
                      </w:r>
                      <w:proofErr w:type="spellEnd"/>
                      <w:r w:rsidR="00F00D23" w:rsidRPr="0065772F">
                        <w:t xml:space="preserve"> |</w:t>
                      </w:r>
                      <w:r w:rsidR="00EC539A">
                        <w:t xml:space="preserve"> Freelance </w:t>
                      </w:r>
                      <w:r w:rsidR="00EC539A" w:rsidRPr="0065772F">
                        <w:t>|</w:t>
                      </w:r>
                      <w:r w:rsidR="00F00D23" w:rsidRPr="0065772F">
                        <w:t xml:space="preserve"> </w:t>
                      </w:r>
                      <w:r>
                        <w:t>July</w:t>
                      </w:r>
                      <w:r w:rsidR="00F00D23" w:rsidRPr="0065772F">
                        <w:t>- Present</w:t>
                      </w:r>
                    </w:p>
                    <w:p w14:paraId="51D7F38C" w14:textId="440C9B22" w:rsidR="008647E5" w:rsidRPr="008647E5" w:rsidRDefault="008647E5" w:rsidP="008647E5">
                      <w:pPr>
                        <w:pStyle w:val="ListBullet"/>
                      </w:pPr>
                      <w:r w:rsidRPr="008647E5">
                        <w:t xml:space="preserve">Designed the end-to-end UI/UX for a financial requisition and approval IRP extension </w:t>
                      </w:r>
                      <w:r w:rsidR="00351F82">
                        <w:t xml:space="preserve">star- up </w:t>
                      </w:r>
                      <w:r w:rsidRPr="008647E5">
                        <w:t>integrated with Microsoft Dynamics 365 Business Central.</w:t>
                      </w:r>
                    </w:p>
                    <w:p w14:paraId="7E1C9CC9" w14:textId="77777777" w:rsidR="00A11E94" w:rsidRPr="00A11E94" w:rsidRDefault="00A11E94" w:rsidP="008647E5">
                      <w:pPr>
                        <w:pStyle w:val="ListBullet"/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A11E94">
                        <w:t>Conducted in-depth user research and usability testing, resulting in a 30% reduction in approval steps, significantly improving workflow clarity and user satisfaction.</w:t>
                      </w:r>
                    </w:p>
                    <w:p w14:paraId="7F60E08F" w14:textId="5A39FFF1" w:rsidR="008647E5" w:rsidRPr="008647E5" w:rsidRDefault="008647E5" w:rsidP="008647E5">
                      <w:pPr>
                        <w:pStyle w:val="ListBullet"/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8647E5">
                        <w:t>Collaborated with developers and IT consultants to launch a beta release for a major enterprise client, ensuring smooth implementation, scalability, and adoption.</w:t>
                      </w:r>
                    </w:p>
                    <w:p w14:paraId="52745780" w14:textId="5CC15182" w:rsidR="00EC539A" w:rsidRDefault="00EC539A" w:rsidP="008647E5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Junior </w:t>
                      </w:r>
                      <w:r w:rsidRPr="00886F3B">
                        <w:rPr>
                          <w:b/>
                          <w:sz w:val="24"/>
                          <w:szCs w:val="24"/>
                          <w:lang w:val="en-GB"/>
                        </w:rPr>
                        <w:t>UX UI Designer</w:t>
                      </w:r>
                    </w:p>
                    <w:p w14:paraId="6F793F5A" w14:textId="651B7F7B" w:rsidR="00F00D23" w:rsidRPr="0065772F" w:rsidRDefault="00EC539A" w:rsidP="0065772F">
                      <w:pPr>
                        <w:pStyle w:val="Heading3"/>
                      </w:pPr>
                      <w:r w:rsidRPr="004025EE">
                        <w:rPr>
                          <w:b/>
                          <w:bCs/>
                        </w:rPr>
                        <w:t>Docklands Taekwon-Do School</w:t>
                      </w:r>
                      <w:r>
                        <w:t xml:space="preserve"> </w:t>
                      </w:r>
                      <w:r w:rsidR="00F00D23" w:rsidRPr="0065772F">
                        <w:t xml:space="preserve">| </w:t>
                      </w:r>
                      <w:r w:rsidRPr="00EC539A">
                        <w:rPr>
                          <w:lang w:val="en-GB"/>
                        </w:rPr>
                        <w:t>Freelance | February – April 2025</w:t>
                      </w:r>
                    </w:p>
                    <w:p w14:paraId="030D8D81" w14:textId="77777777" w:rsidR="00EC539A" w:rsidRDefault="00EC539A" w:rsidP="00EC539A">
                      <w:pPr>
                        <w:pStyle w:val="ListBullet"/>
                      </w:pPr>
                      <w:r w:rsidRPr="00EC539A">
                        <w:t>Redesigned site architecture and navigation, reducing user</w:t>
                      </w:r>
                      <w:r>
                        <w:t xml:space="preserve"> </w:t>
                      </w:r>
                      <w:r w:rsidRPr="00EC539A">
                        <w:t>drop-off by 25% and boosting task success rate by 35%.</w:t>
                      </w:r>
                    </w:p>
                    <w:p w14:paraId="191BF392" w14:textId="457C9E52" w:rsidR="00EC539A" w:rsidRPr="00206487" w:rsidRDefault="00EC539A" w:rsidP="00206487">
                      <w:pPr>
                        <w:pStyle w:val="ListBullet"/>
                      </w:pPr>
                      <w:r w:rsidRPr="00EC539A">
                        <w:t>Conducted user interviews and heuristic analysis to identify</w:t>
                      </w:r>
                      <w:r>
                        <w:t xml:space="preserve"> </w:t>
                      </w:r>
                      <w:r w:rsidRPr="00EC539A">
                        <w:t>usability issues and streamline task flows.</w:t>
                      </w:r>
                    </w:p>
                    <w:p w14:paraId="0EC7DCA9" w14:textId="77777777" w:rsidR="00EC539A" w:rsidRDefault="00EC539A" w:rsidP="00EC539A">
                      <w:pPr>
                        <w:pStyle w:val="Heading3"/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Junior </w:t>
                      </w:r>
                      <w:r w:rsidRPr="00886F3B">
                        <w:rPr>
                          <w:b/>
                          <w:sz w:val="24"/>
                          <w:szCs w:val="24"/>
                          <w:lang w:val="en-GB"/>
                        </w:rPr>
                        <w:t>UX UI Designer</w:t>
                      </w:r>
                    </w:p>
                    <w:p w14:paraId="7FFCAEEA" w14:textId="72C7EA97" w:rsidR="00F00D23" w:rsidRPr="000B296B" w:rsidRDefault="00EC539A" w:rsidP="000B296B">
                      <w:pPr>
                        <w:pStyle w:val="Heading3"/>
                      </w:pPr>
                      <w:r w:rsidRPr="004025EE">
                        <w:rPr>
                          <w:b/>
                          <w:bCs/>
                          <w:lang w:val="en-GB"/>
                        </w:rPr>
                        <w:t>The Kernel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="00F00D23" w:rsidRPr="000B296B">
                        <w:t xml:space="preserve">| </w:t>
                      </w:r>
                      <w:r w:rsidRPr="00EC539A">
                        <w:rPr>
                          <w:lang w:val="en-GB"/>
                        </w:rPr>
                        <w:t>Self- Initiated Project | January – March 2025</w:t>
                      </w:r>
                    </w:p>
                    <w:p w14:paraId="002EF1EA" w14:textId="77777777" w:rsidR="008647E5" w:rsidRDefault="008647E5" w:rsidP="008647E5">
                      <w:pPr>
                        <w:pStyle w:val="ListBullet"/>
                      </w:pPr>
                      <w:r w:rsidRPr="008647E5">
                        <w:t>Conducted user research and testing to resolve pain points across basket, booking, and checkout flows, creating a faster, more intuitive purchase experience.</w:t>
                      </w:r>
                    </w:p>
                    <w:p w14:paraId="4FCECE23" w14:textId="78CF183D" w:rsidR="00EC539A" w:rsidRPr="0065772F" w:rsidRDefault="00351F82" w:rsidP="00351F82">
                      <w:pPr>
                        <w:pStyle w:val="ListBullet"/>
                      </w:pPr>
                      <w:r w:rsidRPr="00351F82">
                        <w:t>Designed and iterated Figma wireframes and prototypes using user insights to streamline the journey and increase checkout-completion rates</w:t>
                      </w:r>
                      <w:r>
                        <w:t>.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1" layoutInCell="1" allowOverlap="1" wp14:anchorId="36B72ABD" wp14:editId="0CE62650">
                <wp:simplePos x="0" y="0"/>
                <wp:positionH relativeFrom="page">
                  <wp:posOffset>5458460</wp:posOffset>
                </wp:positionH>
                <wp:positionV relativeFrom="page">
                  <wp:posOffset>2322195</wp:posOffset>
                </wp:positionV>
                <wp:extent cx="2305050" cy="16002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D645A" w14:textId="77777777" w:rsidR="00F00D23" w:rsidRPr="00DB7C3E" w:rsidRDefault="00F00D23" w:rsidP="0065772F">
                            <w:pPr>
                              <w:pStyle w:val="Heading1"/>
                            </w:pPr>
                            <w:r w:rsidRPr="009D4EA5">
                              <w:rPr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  <w:p w14:paraId="66DF9986" w14:textId="77777777" w:rsidR="00F00D23" w:rsidRPr="000B296B" w:rsidRDefault="00F00D23" w:rsidP="000B296B">
                            <w:pPr>
                              <w:pStyle w:val="Smallspace"/>
                            </w:pPr>
                          </w:p>
                          <w:p w14:paraId="2B1198CD" w14:textId="28FF2B37" w:rsidR="00F00D23" w:rsidRPr="0065772F" w:rsidRDefault="00886F3B" w:rsidP="0065772F">
                            <w:pPr>
                              <w:rPr>
                                <w:rStyle w:val="Emphasis"/>
                              </w:rPr>
                            </w:pPr>
                            <w:r>
                              <w:rPr>
                                <w:rStyle w:val="Emphasis"/>
                              </w:rPr>
                              <w:t>Master</w:t>
                            </w:r>
                            <w:r w:rsidR="00F00D23" w:rsidRPr="0065772F">
                              <w:rPr>
                                <w:rStyle w:val="Emphasis"/>
                              </w:rPr>
                              <w:t>’s degree</w:t>
                            </w:r>
                          </w:p>
                          <w:p w14:paraId="6005BD04" w14:textId="1A281F9A" w:rsidR="00886F3B" w:rsidRDefault="00886F3B" w:rsidP="0065772F">
                            <w:r w:rsidRPr="00886F3B">
                              <w:rPr>
                                <w:lang w:val="en-GB"/>
                              </w:rPr>
                              <w:t>Museum Cultures with Curating</w:t>
                            </w:r>
                          </w:p>
                          <w:p w14:paraId="5D1FB242" w14:textId="5927DCE4" w:rsidR="00F00D23" w:rsidRPr="00DB7C3E" w:rsidRDefault="00886F3B" w:rsidP="0065772F">
                            <w:r>
                              <w:t xml:space="preserve">Birkbeck </w:t>
                            </w:r>
                            <w:r w:rsidR="00F00D23" w:rsidRPr="00DB7C3E">
                              <w:t>University</w:t>
                            </w:r>
                            <w:r>
                              <w:t>, London</w:t>
                            </w:r>
                          </w:p>
                          <w:p w14:paraId="278CAEC9" w14:textId="77777777" w:rsidR="00F00D23" w:rsidRPr="00DB7C3E" w:rsidRDefault="00F00D23" w:rsidP="000B296B">
                            <w:pPr>
                              <w:pStyle w:val="Smallspace"/>
                            </w:pPr>
                          </w:p>
                          <w:p w14:paraId="5B1A1E13" w14:textId="30B0ED57" w:rsidR="00F00D23" w:rsidRPr="0065772F" w:rsidRDefault="00886F3B" w:rsidP="0065772F">
                            <w:pPr>
                              <w:rPr>
                                <w:rStyle w:val="Emphasis"/>
                              </w:rPr>
                            </w:pPr>
                            <w:r w:rsidRPr="0065772F">
                              <w:rPr>
                                <w:rStyle w:val="Emphasis"/>
                              </w:rPr>
                              <w:t>Bachelor</w:t>
                            </w:r>
                            <w:r w:rsidR="00F00D23" w:rsidRPr="0065772F">
                              <w:rPr>
                                <w:rStyle w:val="Emphasis"/>
                              </w:rPr>
                              <w:t>’s degree</w:t>
                            </w:r>
                          </w:p>
                          <w:p w14:paraId="1E660943" w14:textId="77777777" w:rsidR="00886F3B" w:rsidRDefault="00886F3B" w:rsidP="0065772F">
                            <w:r w:rsidRPr="00886F3B">
                              <w:rPr>
                                <w:lang w:val="en-GB"/>
                              </w:rPr>
                              <w:t>Art History</w:t>
                            </w:r>
                            <w:r w:rsidRPr="00886F3B">
                              <w:t xml:space="preserve"> </w:t>
                            </w:r>
                          </w:p>
                          <w:p w14:paraId="76831C19" w14:textId="3725DB4B" w:rsidR="00F00D23" w:rsidRPr="00DB7C3E" w:rsidRDefault="00886F3B" w:rsidP="00886F3B">
                            <w:r w:rsidRPr="00886F3B">
                              <w:rPr>
                                <w:lang w:val="en-GB"/>
                              </w:rPr>
                              <w:t>Valencia University, Spain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72ABD" id="_x0000_s1027" type="#_x0000_t202" style="position:absolute;left:0;text-align:left;margin-left:429.8pt;margin-top:182.85pt;width:181.5pt;height:12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" filled="f" stroked="f">
                <v:textbox>
                  <w:txbxContent>
                    <w:p w14:paraId="315D645A" w14:textId="77777777" w:rsidR="00F00D23" w:rsidRPr="00DB7C3E" w:rsidRDefault="00F00D23" w:rsidP="0065772F">
                      <w:pPr>
                        <w:pStyle w:val="Heading1"/>
                      </w:pPr>
                      <w:r w:rsidRPr="009D4EA5">
                        <w:rPr>
                          <w:sz w:val="24"/>
                          <w:szCs w:val="24"/>
                        </w:rPr>
                        <w:t>Education</w:t>
                      </w:r>
                    </w:p>
                    <w:p w14:paraId="66DF9986" w14:textId="77777777" w:rsidR="00F00D23" w:rsidRPr="000B296B" w:rsidRDefault="00F00D23" w:rsidP="000B296B">
                      <w:pPr>
                        <w:pStyle w:val="Smallspace"/>
                      </w:pPr>
                    </w:p>
                    <w:p w14:paraId="2B1198CD" w14:textId="28FF2B37" w:rsidR="00F00D23" w:rsidRPr="0065772F" w:rsidRDefault="00886F3B" w:rsidP="0065772F">
                      <w:pPr>
                        <w:rPr>
                          <w:rStyle w:val="Emphasis"/>
                        </w:rPr>
                      </w:pPr>
                      <w:r>
                        <w:rPr>
                          <w:rStyle w:val="Emphasis"/>
                        </w:rPr>
                        <w:t>Master</w:t>
                      </w:r>
                      <w:r w:rsidR="00F00D23" w:rsidRPr="0065772F">
                        <w:rPr>
                          <w:rStyle w:val="Emphasis"/>
                        </w:rPr>
                        <w:t>’s degree</w:t>
                      </w:r>
                    </w:p>
                    <w:p w14:paraId="6005BD04" w14:textId="1A281F9A" w:rsidR="00886F3B" w:rsidRDefault="00886F3B" w:rsidP="0065772F">
                      <w:r w:rsidRPr="00886F3B">
                        <w:rPr>
                          <w:lang w:val="en-GB"/>
                        </w:rPr>
                        <w:t>Museum Cultures with Curating</w:t>
                      </w:r>
                    </w:p>
                    <w:p w14:paraId="5D1FB242" w14:textId="5927DCE4" w:rsidR="00F00D23" w:rsidRPr="00DB7C3E" w:rsidRDefault="00886F3B" w:rsidP="0065772F">
                      <w:r>
                        <w:t xml:space="preserve">Birkbeck </w:t>
                      </w:r>
                      <w:r w:rsidR="00F00D23" w:rsidRPr="00DB7C3E">
                        <w:t>University</w:t>
                      </w:r>
                      <w:r>
                        <w:t>, London</w:t>
                      </w:r>
                    </w:p>
                    <w:p w14:paraId="278CAEC9" w14:textId="77777777" w:rsidR="00F00D23" w:rsidRPr="00DB7C3E" w:rsidRDefault="00F00D23" w:rsidP="000B296B">
                      <w:pPr>
                        <w:pStyle w:val="Smallspace"/>
                      </w:pPr>
                    </w:p>
                    <w:p w14:paraId="5B1A1E13" w14:textId="30B0ED57" w:rsidR="00F00D23" w:rsidRPr="0065772F" w:rsidRDefault="00886F3B" w:rsidP="0065772F">
                      <w:pPr>
                        <w:rPr>
                          <w:rStyle w:val="Emphasis"/>
                        </w:rPr>
                      </w:pPr>
                      <w:r w:rsidRPr="0065772F">
                        <w:rPr>
                          <w:rStyle w:val="Emphasis"/>
                        </w:rPr>
                        <w:t>Bachelor</w:t>
                      </w:r>
                      <w:r w:rsidR="00F00D23" w:rsidRPr="0065772F">
                        <w:rPr>
                          <w:rStyle w:val="Emphasis"/>
                        </w:rPr>
                        <w:t>’s degree</w:t>
                      </w:r>
                    </w:p>
                    <w:p w14:paraId="1E660943" w14:textId="77777777" w:rsidR="00886F3B" w:rsidRDefault="00886F3B" w:rsidP="0065772F">
                      <w:r w:rsidRPr="00886F3B">
                        <w:rPr>
                          <w:lang w:val="en-GB"/>
                        </w:rPr>
                        <w:t>Art History</w:t>
                      </w:r>
                      <w:r w:rsidRPr="00886F3B">
                        <w:t xml:space="preserve"> </w:t>
                      </w:r>
                    </w:p>
                    <w:p w14:paraId="76831C19" w14:textId="3725DB4B" w:rsidR="00F00D23" w:rsidRPr="00DB7C3E" w:rsidRDefault="00886F3B" w:rsidP="00886F3B">
                      <w:r w:rsidRPr="00886F3B">
                        <w:rPr>
                          <w:lang w:val="en-GB"/>
                        </w:rPr>
                        <w:t>Valencia University, Spain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1" layoutInCell="1" allowOverlap="1" wp14:anchorId="1A3E43E2" wp14:editId="1C329CBB">
                <wp:simplePos x="0" y="0"/>
                <wp:positionH relativeFrom="page">
                  <wp:posOffset>5419725</wp:posOffset>
                </wp:positionH>
                <wp:positionV relativeFrom="margin">
                  <wp:posOffset>5078730</wp:posOffset>
                </wp:positionV>
                <wp:extent cx="2214245" cy="400050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400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2A1A7" w14:textId="6C4DA4BF" w:rsidR="00F00D23" w:rsidRPr="009D4EA5" w:rsidRDefault="00F00D23" w:rsidP="0065772F">
                            <w:pPr>
                              <w:pStyle w:val="Heading1"/>
                              <w:rPr>
                                <w:sz w:val="24"/>
                                <w:szCs w:val="24"/>
                              </w:rPr>
                            </w:pPr>
                            <w:r w:rsidRPr="009D4EA5">
                              <w:rPr>
                                <w:sz w:val="24"/>
                                <w:szCs w:val="24"/>
                              </w:rPr>
                              <w:t>Skills</w:t>
                            </w:r>
                            <w:r w:rsidR="00886F3B" w:rsidRPr="009D4EA5">
                              <w:rPr>
                                <w:sz w:val="24"/>
                                <w:szCs w:val="24"/>
                              </w:rPr>
                              <w:t xml:space="preserve"> &amp; Languages</w:t>
                            </w:r>
                          </w:p>
                          <w:p w14:paraId="4B105BA2" w14:textId="77777777" w:rsidR="00F00D23" w:rsidRPr="000B296B" w:rsidRDefault="00F00D23" w:rsidP="000B296B">
                            <w:pPr>
                              <w:pStyle w:val="Smallspace"/>
                            </w:pPr>
                          </w:p>
                          <w:p w14:paraId="2A715B72" w14:textId="77777777" w:rsidR="00886F3B" w:rsidRPr="00886F3B" w:rsidRDefault="00886F3B" w:rsidP="00886F3B">
                            <w:pPr>
                              <w:pStyle w:val="ListBullet2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886F3B">
                              <w:rPr>
                                <w:b/>
                                <w:bCs/>
                                <w:lang w:val="en-GB"/>
                              </w:rPr>
                              <w:t>Design Tools</w:t>
                            </w:r>
                          </w:p>
                          <w:p w14:paraId="5B901480" w14:textId="4969DF63" w:rsidR="00886F3B" w:rsidRDefault="00886F3B" w:rsidP="00886F3B">
                            <w:pPr>
                              <w:pStyle w:val="ListBullet2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lang w:val="en-GB"/>
                              </w:rPr>
                            </w:pPr>
                            <w:r w:rsidRPr="00886F3B">
                              <w:rPr>
                                <w:lang w:val="en-GB"/>
                              </w:rPr>
                              <w:t>Figma · Sketch · Miro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886F3B">
                              <w:rPr>
                                <w:lang w:val="en-GB"/>
                              </w:rPr>
                              <w:t>· Slac</w:t>
                            </w:r>
                            <w:r>
                              <w:rPr>
                                <w:lang w:val="en-GB"/>
                              </w:rPr>
                              <w:t xml:space="preserve">k </w:t>
                            </w:r>
                            <w:r w:rsidRPr="00886F3B">
                              <w:rPr>
                                <w:lang w:val="en-GB"/>
                              </w:rPr>
                              <w:t>Notion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886F3B">
                              <w:rPr>
                                <w:lang w:val="en-GB"/>
                              </w:rPr>
                              <w:t>·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886F3B">
                              <w:rPr>
                                <w:lang w:val="en-GB"/>
                              </w:rPr>
                              <w:t xml:space="preserve">Framer · Google Analytics 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886F3B">
                              <w:rPr>
                                <w:lang w:val="en-GB"/>
                              </w:rPr>
                              <w:t>·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886F3B">
                              <w:rPr>
                                <w:lang w:val="en-GB"/>
                              </w:rPr>
                              <w:t xml:space="preserve"> Wix · Survey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886F3B">
                              <w:rPr>
                                <w:lang w:val="en-GB"/>
                              </w:rPr>
                              <w:t xml:space="preserve">Monkey 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886F3B">
                              <w:rPr>
                                <w:lang w:val="en-GB"/>
                              </w:rPr>
                              <w:t>·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886F3B">
                              <w:rPr>
                                <w:lang w:val="en-GB"/>
                              </w:rPr>
                              <w:t xml:space="preserve"> InVision</w:t>
                            </w:r>
                          </w:p>
                          <w:p w14:paraId="343EEAD5" w14:textId="5E88A8DF" w:rsidR="00886F3B" w:rsidRPr="00886F3B" w:rsidRDefault="00886F3B" w:rsidP="00886F3B">
                            <w:pPr>
                              <w:pStyle w:val="ListBullet2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Skills</w:t>
                            </w:r>
                          </w:p>
                          <w:p w14:paraId="07D3FE2F" w14:textId="35887223" w:rsidR="00886F3B" w:rsidRDefault="00886F3B" w:rsidP="00AE7B8A">
                            <w:pPr>
                              <w:ind w:left="360"/>
                              <w:jc w:val="left"/>
                              <w:rPr>
                                <w:rFonts w:ascii="Source Sans Pro" w:hAnsi="Source Sans Pro"/>
                                <w:lang w:val="en-GB"/>
                              </w:rPr>
                            </w:pPr>
                            <w:r w:rsidRPr="00886F3B">
                              <w:rPr>
                                <w:rFonts w:ascii="Source Sans Pro" w:hAnsi="Source Sans Pro"/>
                                <w:lang w:val="en-GB"/>
                              </w:rPr>
                              <w:t>User Research · Usability Testing · Journey</w:t>
                            </w:r>
                            <w:r>
                              <w:rPr>
                                <w:rFonts w:ascii="Source Sans Pro" w:hAnsi="Source Sans Pro"/>
                                <w:lang w:val="en-GB"/>
                              </w:rPr>
                              <w:t xml:space="preserve"> </w:t>
                            </w:r>
                            <w:r w:rsidRPr="00886F3B">
                              <w:rPr>
                                <w:rFonts w:ascii="Source Sans Pro" w:hAnsi="Source Sans Pro"/>
                                <w:lang w:val="en-GB"/>
                              </w:rPr>
                              <w:t>Mapping · Personas · Storyboarding ·</w:t>
                            </w:r>
                            <w:r>
                              <w:rPr>
                                <w:rFonts w:ascii="Source Sans Pro" w:hAnsi="Source Sans Pro"/>
                                <w:lang w:val="en-GB"/>
                              </w:rPr>
                              <w:t xml:space="preserve"> </w:t>
                            </w:r>
                            <w:r w:rsidRPr="00886F3B">
                              <w:rPr>
                                <w:rFonts w:ascii="Source Sans Pro" w:hAnsi="Source Sans Pro"/>
                                <w:lang w:val="en-GB"/>
                              </w:rPr>
                              <w:t>Prototyping · Design systems · Information</w:t>
                            </w:r>
                            <w:r>
                              <w:rPr>
                                <w:rFonts w:ascii="Source Sans Pro" w:hAnsi="Source Sans Pro"/>
                                <w:lang w:val="en-GB"/>
                              </w:rPr>
                              <w:t xml:space="preserve"> </w:t>
                            </w:r>
                            <w:r w:rsidRPr="00886F3B">
                              <w:rPr>
                                <w:rFonts w:ascii="Source Sans Pro" w:hAnsi="Source Sans Pro"/>
                                <w:lang w:val="en-GB"/>
                              </w:rPr>
                              <w:t xml:space="preserve">Architecture · Project </w:t>
                            </w:r>
                            <w:r>
                              <w:rPr>
                                <w:rFonts w:ascii="Source Sans Pro" w:hAnsi="Source Sans Pro"/>
                                <w:lang w:val="en-GB"/>
                              </w:rPr>
                              <w:t>M</w:t>
                            </w:r>
                            <w:r w:rsidRPr="00886F3B">
                              <w:rPr>
                                <w:rFonts w:ascii="Source Sans Pro" w:hAnsi="Source Sans Pro"/>
                                <w:lang w:val="en-GB"/>
                              </w:rPr>
                              <w:t>anagement ·</w:t>
                            </w:r>
                            <w:r>
                              <w:rPr>
                                <w:rFonts w:ascii="Source Sans Pro" w:hAnsi="Source Sans Pro"/>
                                <w:lang w:val="en-GB"/>
                              </w:rPr>
                              <w:t xml:space="preserve"> </w:t>
                            </w:r>
                            <w:r w:rsidRPr="00886F3B">
                              <w:rPr>
                                <w:rFonts w:ascii="Source Sans Pro" w:hAnsi="Source Sans Pro"/>
                                <w:lang w:val="en-GB"/>
                              </w:rPr>
                              <w:t>Stakeholder Management · Presentation·</w:t>
                            </w:r>
                            <w:r>
                              <w:rPr>
                                <w:rFonts w:ascii="Source Sans Pro" w:hAnsi="Source Sans Pro"/>
                                <w:lang w:val="en-GB"/>
                              </w:rPr>
                              <w:t xml:space="preserve"> </w:t>
                            </w:r>
                            <w:r w:rsidRPr="00886F3B">
                              <w:rPr>
                                <w:rFonts w:ascii="Source Sans Pro" w:hAnsi="Source Sans Pro"/>
                                <w:lang w:val="en-GB"/>
                              </w:rPr>
                              <w:t>Accessibility Testing</w:t>
                            </w:r>
                          </w:p>
                          <w:p w14:paraId="6B44142F" w14:textId="77777777" w:rsidR="00886F3B" w:rsidRPr="00886F3B" w:rsidRDefault="00886F3B" w:rsidP="00886F3B">
                            <w:pPr>
                              <w:jc w:val="left"/>
                              <w:rPr>
                                <w:rFonts w:ascii="Source Sans Pro" w:hAnsi="Source Sans Pro"/>
                                <w:b/>
                                <w:bCs/>
                                <w:lang w:val="en-GB"/>
                              </w:rPr>
                            </w:pPr>
                            <w:r w:rsidRPr="00886F3B">
                              <w:rPr>
                                <w:rFonts w:ascii="Source Sans Pro" w:hAnsi="Source Sans Pro"/>
                                <w:b/>
                                <w:bCs/>
                                <w:lang w:val="en-GB"/>
                              </w:rPr>
                              <w:t>Languages</w:t>
                            </w:r>
                          </w:p>
                          <w:p w14:paraId="64089870" w14:textId="45F904A1" w:rsidR="00886F3B" w:rsidRPr="00DB7C3E" w:rsidRDefault="00886F3B" w:rsidP="00886F3B">
                            <w:pPr>
                              <w:jc w:val="left"/>
                              <w:rPr>
                                <w:rFonts w:ascii="Source Sans Pro" w:hAnsi="Source Sans Pro"/>
                              </w:rPr>
                            </w:pPr>
                            <w:r w:rsidRPr="00886F3B">
                              <w:rPr>
                                <w:rFonts w:ascii="Source Sans Pro" w:hAnsi="Source Sans Pro"/>
                                <w:lang w:val="en-GB"/>
                              </w:rPr>
                              <w:t xml:space="preserve">English · Spanish · Catalan · </w:t>
                            </w:r>
                            <w:r>
                              <w:rPr>
                                <w:rFonts w:ascii="Source Sans Pro" w:hAnsi="Source Sans Pro"/>
                                <w:lang w:val="en-GB"/>
                              </w:rPr>
                              <w:t>I</w:t>
                            </w:r>
                            <w:r w:rsidRPr="00886F3B">
                              <w:rPr>
                                <w:rFonts w:ascii="Source Sans Pro" w:hAnsi="Source Sans Pro"/>
                                <w:lang w:val="en-GB"/>
                              </w:rPr>
                              <w:t>talian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E43E2" id="_x0000_s1028" type="#_x0000_t202" style="position:absolute;left:0;text-align:left;margin-left:426.75pt;margin-top:399.9pt;width:174.35pt;height:3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" filled="f" stroked="f">
                <v:textbox>
                  <w:txbxContent>
                    <w:p w14:paraId="2652A1A7" w14:textId="6C4DA4BF" w:rsidR="00F00D23" w:rsidRPr="009D4EA5" w:rsidRDefault="00F00D23" w:rsidP="0065772F">
                      <w:pPr>
                        <w:pStyle w:val="Heading1"/>
                        <w:rPr>
                          <w:sz w:val="24"/>
                          <w:szCs w:val="24"/>
                        </w:rPr>
                      </w:pPr>
                      <w:r w:rsidRPr="009D4EA5">
                        <w:rPr>
                          <w:sz w:val="24"/>
                          <w:szCs w:val="24"/>
                        </w:rPr>
                        <w:t>Skills</w:t>
                      </w:r>
                      <w:r w:rsidR="00886F3B" w:rsidRPr="009D4EA5">
                        <w:rPr>
                          <w:sz w:val="24"/>
                          <w:szCs w:val="24"/>
                        </w:rPr>
                        <w:t xml:space="preserve"> &amp; Languages</w:t>
                      </w:r>
                    </w:p>
                    <w:p w14:paraId="4B105BA2" w14:textId="77777777" w:rsidR="00F00D23" w:rsidRPr="000B296B" w:rsidRDefault="00F00D23" w:rsidP="000B296B">
                      <w:pPr>
                        <w:pStyle w:val="Smallspace"/>
                      </w:pPr>
                    </w:p>
                    <w:p w14:paraId="2A715B72" w14:textId="77777777" w:rsidR="00886F3B" w:rsidRPr="00886F3B" w:rsidRDefault="00886F3B" w:rsidP="00886F3B">
                      <w:pPr>
                        <w:pStyle w:val="ListBullet2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  <w:lang w:val="en-GB"/>
                        </w:rPr>
                      </w:pPr>
                      <w:r w:rsidRPr="00886F3B">
                        <w:rPr>
                          <w:b/>
                          <w:bCs/>
                          <w:lang w:val="en-GB"/>
                        </w:rPr>
                        <w:t>Design Tools</w:t>
                      </w:r>
                    </w:p>
                    <w:p w14:paraId="5B901480" w14:textId="4969DF63" w:rsidR="00886F3B" w:rsidRDefault="00886F3B" w:rsidP="00886F3B">
                      <w:pPr>
                        <w:pStyle w:val="ListBullet2"/>
                        <w:numPr>
                          <w:ilvl w:val="0"/>
                          <w:numId w:val="0"/>
                        </w:numPr>
                        <w:ind w:left="360"/>
                        <w:rPr>
                          <w:lang w:val="en-GB"/>
                        </w:rPr>
                      </w:pPr>
                      <w:r w:rsidRPr="00886F3B">
                        <w:rPr>
                          <w:lang w:val="en-GB"/>
                        </w:rPr>
                        <w:t>Figma · Sketch · Miro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886F3B">
                        <w:rPr>
                          <w:lang w:val="en-GB"/>
                        </w:rPr>
                        <w:t>· Slac</w:t>
                      </w:r>
                      <w:r>
                        <w:rPr>
                          <w:lang w:val="en-GB"/>
                        </w:rPr>
                        <w:t xml:space="preserve">k </w:t>
                      </w:r>
                      <w:r w:rsidRPr="00886F3B">
                        <w:rPr>
                          <w:lang w:val="en-GB"/>
                        </w:rPr>
                        <w:t>Notion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886F3B">
                        <w:rPr>
                          <w:lang w:val="en-GB"/>
                        </w:rPr>
                        <w:t>·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886F3B">
                        <w:rPr>
                          <w:lang w:val="en-GB"/>
                        </w:rPr>
                        <w:t xml:space="preserve">Framer · Google Analytics 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886F3B">
                        <w:rPr>
                          <w:lang w:val="en-GB"/>
                        </w:rPr>
                        <w:t>·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886F3B">
                        <w:rPr>
                          <w:lang w:val="en-GB"/>
                        </w:rPr>
                        <w:t xml:space="preserve"> Wix · Survey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886F3B">
                        <w:rPr>
                          <w:lang w:val="en-GB"/>
                        </w:rPr>
                        <w:t xml:space="preserve">Monkey 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886F3B">
                        <w:rPr>
                          <w:lang w:val="en-GB"/>
                        </w:rPr>
                        <w:t>·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886F3B">
                        <w:rPr>
                          <w:lang w:val="en-GB"/>
                        </w:rPr>
                        <w:t xml:space="preserve"> InVision</w:t>
                      </w:r>
                    </w:p>
                    <w:p w14:paraId="343EEAD5" w14:textId="5E88A8DF" w:rsidR="00886F3B" w:rsidRPr="00886F3B" w:rsidRDefault="00886F3B" w:rsidP="00886F3B">
                      <w:pPr>
                        <w:pStyle w:val="ListBullet2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Skills</w:t>
                      </w:r>
                    </w:p>
                    <w:p w14:paraId="07D3FE2F" w14:textId="35887223" w:rsidR="00886F3B" w:rsidRDefault="00886F3B" w:rsidP="00AE7B8A">
                      <w:pPr>
                        <w:ind w:left="360"/>
                        <w:jc w:val="left"/>
                        <w:rPr>
                          <w:rFonts w:ascii="Source Sans Pro" w:hAnsi="Source Sans Pro"/>
                          <w:lang w:val="en-GB"/>
                        </w:rPr>
                      </w:pPr>
                      <w:r w:rsidRPr="00886F3B">
                        <w:rPr>
                          <w:rFonts w:ascii="Source Sans Pro" w:hAnsi="Source Sans Pro"/>
                          <w:lang w:val="en-GB"/>
                        </w:rPr>
                        <w:t>User Research · Usability Testing · Journey</w:t>
                      </w:r>
                      <w:r>
                        <w:rPr>
                          <w:rFonts w:ascii="Source Sans Pro" w:hAnsi="Source Sans Pro"/>
                          <w:lang w:val="en-GB"/>
                        </w:rPr>
                        <w:t xml:space="preserve"> </w:t>
                      </w:r>
                      <w:r w:rsidRPr="00886F3B">
                        <w:rPr>
                          <w:rFonts w:ascii="Source Sans Pro" w:hAnsi="Source Sans Pro"/>
                          <w:lang w:val="en-GB"/>
                        </w:rPr>
                        <w:t>Mapping · Personas · Storyboarding ·</w:t>
                      </w:r>
                      <w:r>
                        <w:rPr>
                          <w:rFonts w:ascii="Source Sans Pro" w:hAnsi="Source Sans Pro"/>
                          <w:lang w:val="en-GB"/>
                        </w:rPr>
                        <w:t xml:space="preserve"> </w:t>
                      </w:r>
                      <w:r w:rsidRPr="00886F3B">
                        <w:rPr>
                          <w:rFonts w:ascii="Source Sans Pro" w:hAnsi="Source Sans Pro"/>
                          <w:lang w:val="en-GB"/>
                        </w:rPr>
                        <w:t>Prototyping · Design systems · Information</w:t>
                      </w:r>
                      <w:r>
                        <w:rPr>
                          <w:rFonts w:ascii="Source Sans Pro" w:hAnsi="Source Sans Pro"/>
                          <w:lang w:val="en-GB"/>
                        </w:rPr>
                        <w:t xml:space="preserve"> </w:t>
                      </w:r>
                      <w:r w:rsidRPr="00886F3B">
                        <w:rPr>
                          <w:rFonts w:ascii="Source Sans Pro" w:hAnsi="Source Sans Pro"/>
                          <w:lang w:val="en-GB"/>
                        </w:rPr>
                        <w:t xml:space="preserve">Architecture · Project </w:t>
                      </w:r>
                      <w:r>
                        <w:rPr>
                          <w:rFonts w:ascii="Source Sans Pro" w:hAnsi="Source Sans Pro"/>
                          <w:lang w:val="en-GB"/>
                        </w:rPr>
                        <w:t>M</w:t>
                      </w:r>
                      <w:r w:rsidRPr="00886F3B">
                        <w:rPr>
                          <w:rFonts w:ascii="Source Sans Pro" w:hAnsi="Source Sans Pro"/>
                          <w:lang w:val="en-GB"/>
                        </w:rPr>
                        <w:t>anagement ·</w:t>
                      </w:r>
                      <w:r>
                        <w:rPr>
                          <w:rFonts w:ascii="Source Sans Pro" w:hAnsi="Source Sans Pro"/>
                          <w:lang w:val="en-GB"/>
                        </w:rPr>
                        <w:t xml:space="preserve"> </w:t>
                      </w:r>
                      <w:r w:rsidRPr="00886F3B">
                        <w:rPr>
                          <w:rFonts w:ascii="Source Sans Pro" w:hAnsi="Source Sans Pro"/>
                          <w:lang w:val="en-GB"/>
                        </w:rPr>
                        <w:t>Stakeholder Management · Presentation·</w:t>
                      </w:r>
                      <w:r>
                        <w:rPr>
                          <w:rFonts w:ascii="Source Sans Pro" w:hAnsi="Source Sans Pro"/>
                          <w:lang w:val="en-GB"/>
                        </w:rPr>
                        <w:t xml:space="preserve"> </w:t>
                      </w:r>
                      <w:r w:rsidRPr="00886F3B">
                        <w:rPr>
                          <w:rFonts w:ascii="Source Sans Pro" w:hAnsi="Source Sans Pro"/>
                          <w:lang w:val="en-GB"/>
                        </w:rPr>
                        <w:t>Accessibility Testing</w:t>
                      </w:r>
                    </w:p>
                    <w:p w14:paraId="6B44142F" w14:textId="77777777" w:rsidR="00886F3B" w:rsidRPr="00886F3B" w:rsidRDefault="00886F3B" w:rsidP="00886F3B">
                      <w:pPr>
                        <w:jc w:val="left"/>
                        <w:rPr>
                          <w:rFonts w:ascii="Source Sans Pro" w:hAnsi="Source Sans Pro"/>
                          <w:b/>
                          <w:bCs/>
                          <w:lang w:val="en-GB"/>
                        </w:rPr>
                      </w:pPr>
                      <w:r w:rsidRPr="00886F3B">
                        <w:rPr>
                          <w:rFonts w:ascii="Source Sans Pro" w:hAnsi="Source Sans Pro"/>
                          <w:b/>
                          <w:bCs/>
                          <w:lang w:val="en-GB"/>
                        </w:rPr>
                        <w:t>Languages</w:t>
                      </w:r>
                    </w:p>
                    <w:p w14:paraId="64089870" w14:textId="45F904A1" w:rsidR="00886F3B" w:rsidRPr="00DB7C3E" w:rsidRDefault="00886F3B" w:rsidP="00886F3B">
                      <w:pPr>
                        <w:jc w:val="left"/>
                        <w:rPr>
                          <w:rFonts w:ascii="Source Sans Pro" w:hAnsi="Source Sans Pro"/>
                        </w:rPr>
                      </w:pPr>
                      <w:r w:rsidRPr="00886F3B">
                        <w:rPr>
                          <w:rFonts w:ascii="Source Sans Pro" w:hAnsi="Source Sans Pro"/>
                          <w:lang w:val="en-GB"/>
                        </w:rPr>
                        <w:t xml:space="preserve">English · Spanish · Catalan · </w:t>
                      </w:r>
                      <w:r>
                        <w:rPr>
                          <w:rFonts w:ascii="Source Sans Pro" w:hAnsi="Source Sans Pro"/>
                          <w:lang w:val="en-GB"/>
                        </w:rPr>
                        <w:t>I</w:t>
                      </w:r>
                      <w:r w:rsidRPr="00886F3B">
                        <w:rPr>
                          <w:rFonts w:ascii="Source Sans Pro" w:hAnsi="Source Sans Pro"/>
                          <w:lang w:val="en-GB"/>
                        </w:rPr>
                        <w:t>talian</w:t>
                      </w: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76152E9B" wp14:editId="068BFFBF">
                <wp:simplePos x="0" y="0"/>
                <wp:positionH relativeFrom="page">
                  <wp:posOffset>5324475</wp:posOffset>
                </wp:positionH>
                <wp:positionV relativeFrom="page">
                  <wp:posOffset>2554605</wp:posOffset>
                </wp:positionV>
                <wp:extent cx="70485" cy="6875780"/>
                <wp:effectExtent l="0" t="0" r="24765" b="20320"/>
                <wp:wrapNone/>
                <wp:docPr id="31" name="Straight Connector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" cy="687578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AAEEC" id="Straight Connector 31" o:spid="_x0000_s1026" alt="&quot;&quot;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19.25pt,201.15pt" to="424.8pt,7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" strokecolor="#737373 [1614]">
                <v:stroke joinstyle="miter"/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1" layoutInCell="1" allowOverlap="1" wp14:anchorId="71768DF2" wp14:editId="40D13A4D">
                <wp:simplePos x="0" y="0"/>
                <wp:positionH relativeFrom="page">
                  <wp:posOffset>5457190</wp:posOffset>
                </wp:positionH>
                <wp:positionV relativeFrom="margin">
                  <wp:posOffset>3406775</wp:posOffset>
                </wp:positionV>
                <wp:extent cx="2176145" cy="168211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682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B0C73" w14:textId="73685F2B" w:rsidR="00F00D23" w:rsidRPr="009D4EA5" w:rsidRDefault="00886F3B" w:rsidP="000B296B">
                            <w:pPr>
                              <w:pStyle w:val="Heading1"/>
                              <w:rPr>
                                <w:sz w:val="24"/>
                                <w:szCs w:val="24"/>
                              </w:rPr>
                            </w:pPr>
                            <w:r w:rsidRPr="009D4EA5">
                              <w:rPr>
                                <w:sz w:val="24"/>
                                <w:szCs w:val="24"/>
                              </w:rPr>
                              <w:t>professional development</w:t>
                            </w:r>
                          </w:p>
                          <w:p w14:paraId="11D97537" w14:textId="77777777" w:rsidR="00F00D23" w:rsidRPr="000B296B" w:rsidRDefault="00F00D23" w:rsidP="000B296B">
                            <w:pPr>
                              <w:pStyle w:val="Smallspace"/>
                            </w:pPr>
                          </w:p>
                          <w:p w14:paraId="53452AFC" w14:textId="7FC2D623" w:rsidR="00886F3B" w:rsidRDefault="00886F3B" w:rsidP="00886F3B">
                            <w:pPr>
                              <w:rPr>
                                <w:b/>
                                <w:iCs/>
                              </w:rPr>
                            </w:pPr>
                            <w:r w:rsidRPr="00886F3B">
                              <w:rPr>
                                <w:b/>
                                <w:iCs/>
                                <w:lang w:val="en-GB"/>
                              </w:rPr>
                              <w:t xml:space="preserve">User Research </w:t>
                            </w:r>
                            <w:r>
                              <w:rPr>
                                <w:b/>
                                <w:iCs/>
                                <w:lang w:val="en-GB"/>
                              </w:rPr>
                              <w:t>a</w:t>
                            </w:r>
                            <w:r w:rsidRPr="00886F3B">
                              <w:rPr>
                                <w:b/>
                                <w:iCs/>
                                <w:lang w:val="en-GB"/>
                              </w:rPr>
                              <w:t>nd Testing for UX</w:t>
                            </w:r>
                            <w:r>
                              <w:rPr>
                                <w:b/>
                                <w:iCs/>
                                <w:lang w:val="en-GB"/>
                              </w:rPr>
                              <w:t xml:space="preserve"> </w:t>
                            </w:r>
                            <w:r w:rsidRPr="00886F3B">
                              <w:rPr>
                                <w:b/>
                                <w:iCs/>
                                <w:lang w:val="en-GB"/>
                              </w:rPr>
                              <w:t>Writing</w:t>
                            </w:r>
                            <w:r w:rsidRPr="00886F3B">
                              <w:rPr>
                                <w:b/>
                                <w:iCs/>
                              </w:rPr>
                              <w:t xml:space="preserve"> </w:t>
                            </w:r>
                          </w:p>
                          <w:p w14:paraId="6A8642AE" w14:textId="4FCA3AAE" w:rsidR="00F00D23" w:rsidRPr="000B296B" w:rsidRDefault="00886F3B" w:rsidP="00886F3B">
                            <w:r>
                              <w:t>Udemy</w:t>
                            </w:r>
                          </w:p>
                          <w:p w14:paraId="40790467" w14:textId="77777777" w:rsidR="00F00D23" w:rsidRPr="000B296B" w:rsidRDefault="00F00D23" w:rsidP="000B296B">
                            <w:pPr>
                              <w:pStyle w:val="Smallspace"/>
                            </w:pPr>
                          </w:p>
                          <w:p w14:paraId="19598818" w14:textId="153F2334" w:rsidR="00F00D23" w:rsidRPr="000B296B" w:rsidRDefault="00886F3B" w:rsidP="000B296B">
                            <w:r w:rsidRPr="00886F3B">
                              <w:rPr>
                                <w:b/>
                                <w:iCs/>
                                <w:lang w:val="en-GB"/>
                              </w:rPr>
                              <w:t>Figma UI UX Design Essentials</w:t>
                            </w:r>
                            <w:r w:rsidRPr="00886F3B">
                              <w:rPr>
                                <w:b/>
                                <w:iCs/>
                              </w:rPr>
                              <w:t xml:space="preserve"> </w:t>
                            </w:r>
                            <w:r>
                              <w:t>Udemy</w:t>
                            </w:r>
                          </w:p>
                          <w:p w14:paraId="1AC6ADC1" w14:textId="6527DBB5" w:rsidR="00F00D23" w:rsidRPr="000B296B" w:rsidRDefault="00F00D23" w:rsidP="000B296B"/>
                          <w:p w14:paraId="53047EF5" w14:textId="77777777" w:rsidR="00F00D23" w:rsidRPr="000B296B" w:rsidRDefault="00F00D23" w:rsidP="000B296B"/>
                          <w:p w14:paraId="6E875F88" w14:textId="77777777" w:rsidR="00F00D23" w:rsidRPr="000B296B" w:rsidRDefault="00F00D23" w:rsidP="000B29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68DF2" id="_x0000_s1029" type="#_x0000_t202" style="position:absolute;left:0;text-align:left;margin-left:429.7pt;margin-top:268.25pt;width:171.35pt;height:132.4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" filled="f" stroked="f">
                <v:textbox>
                  <w:txbxContent>
                    <w:p w14:paraId="3BBB0C73" w14:textId="73685F2B" w:rsidR="00F00D23" w:rsidRPr="009D4EA5" w:rsidRDefault="00886F3B" w:rsidP="000B296B">
                      <w:pPr>
                        <w:pStyle w:val="Heading1"/>
                        <w:rPr>
                          <w:sz w:val="24"/>
                          <w:szCs w:val="24"/>
                        </w:rPr>
                      </w:pPr>
                      <w:r w:rsidRPr="009D4EA5">
                        <w:rPr>
                          <w:sz w:val="24"/>
                          <w:szCs w:val="24"/>
                        </w:rPr>
                        <w:t>professional development</w:t>
                      </w:r>
                    </w:p>
                    <w:p w14:paraId="11D97537" w14:textId="77777777" w:rsidR="00F00D23" w:rsidRPr="000B296B" w:rsidRDefault="00F00D23" w:rsidP="000B296B">
                      <w:pPr>
                        <w:pStyle w:val="Smallspace"/>
                      </w:pPr>
                    </w:p>
                    <w:p w14:paraId="53452AFC" w14:textId="7FC2D623" w:rsidR="00886F3B" w:rsidRDefault="00886F3B" w:rsidP="00886F3B">
                      <w:pPr>
                        <w:rPr>
                          <w:b/>
                          <w:iCs/>
                        </w:rPr>
                      </w:pPr>
                      <w:r w:rsidRPr="00886F3B">
                        <w:rPr>
                          <w:b/>
                          <w:iCs/>
                          <w:lang w:val="en-GB"/>
                        </w:rPr>
                        <w:t xml:space="preserve">User Research </w:t>
                      </w:r>
                      <w:r>
                        <w:rPr>
                          <w:b/>
                          <w:iCs/>
                          <w:lang w:val="en-GB"/>
                        </w:rPr>
                        <w:t>a</w:t>
                      </w:r>
                      <w:r w:rsidRPr="00886F3B">
                        <w:rPr>
                          <w:b/>
                          <w:iCs/>
                          <w:lang w:val="en-GB"/>
                        </w:rPr>
                        <w:t>nd Testing for UX</w:t>
                      </w:r>
                      <w:r>
                        <w:rPr>
                          <w:b/>
                          <w:iCs/>
                          <w:lang w:val="en-GB"/>
                        </w:rPr>
                        <w:t xml:space="preserve"> </w:t>
                      </w:r>
                      <w:r w:rsidRPr="00886F3B">
                        <w:rPr>
                          <w:b/>
                          <w:iCs/>
                          <w:lang w:val="en-GB"/>
                        </w:rPr>
                        <w:t>Writing</w:t>
                      </w:r>
                      <w:r w:rsidRPr="00886F3B">
                        <w:rPr>
                          <w:b/>
                          <w:iCs/>
                        </w:rPr>
                        <w:t xml:space="preserve"> </w:t>
                      </w:r>
                    </w:p>
                    <w:p w14:paraId="6A8642AE" w14:textId="4FCA3AAE" w:rsidR="00F00D23" w:rsidRPr="000B296B" w:rsidRDefault="00886F3B" w:rsidP="00886F3B">
                      <w:r>
                        <w:t>Udemy</w:t>
                      </w:r>
                    </w:p>
                    <w:p w14:paraId="40790467" w14:textId="77777777" w:rsidR="00F00D23" w:rsidRPr="000B296B" w:rsidRDefault="00F00D23" w:rsidP="000B296B">
                      <w:pPr>
                        <w:pStyle w:val="Smallspace"/>
                      </w:pPr>
                    </w:p>
                    <w:p w14:paraId="19598818" w14:textId="153F2334" w:rsidR="00F00D23" w:rsidRPr="000B296B" w:rsidRDefault="00886F3B" w:rsidP="000B296B">
                      <w:r w:rsidRPr="00886F3B">
                        <w:rPr>
                          <w:b/>
                          <w:iCs/>
                          <w:lang w:val="en-GB"/>
                        </w:rPr>
                        <w:t>Figma UI UX Design Essentials</w:t>
                      </w:r>
                      <w:r w:rsidRPr="00886F3B">
                        <w:rPr>
                          <w:b/>
                          <w:iCs/>
                        </w:rPr>
                        <w:t xml:space="preserve"> </w:t>
                      </w:r>
                      <w:r>
                        <w:t>Udemy</w:t>
                      </w:r>
                    </w:p>
                    <w:p w14:paraId="1AC6ADC1" w14:textId="6527DBB5" w:rsidR="00F00D23" w:rsidRPr="000B296B" w:rsidRDefault="00F00D23" w:rsidP="000B296B"/>
                    <w:p w14:paraId="53047EF5" w14:textId="77777777" w:rsidR="00F00D23" w:rsidRPr="000B296B" w:rsidRDefault="00F00D23" w:rsidP="000B296B"/>
                    <w:p w14:paraId="6E875F88" w14:textId="77777777" w:rsidR="00F00D23" w:rsidRPr="000B296B" w:rsidRDefault="00F00D23" w:rsidP="000B296B"/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="009D4EA5" w:rsidRPr="009D4EA5">
        <w:rPr>
          <w:noProof/>
        </w:rPr>
        <w:t>Results-driven Product Designer with a strong background in project management and international exhibition coordination</w:t>
      </w:r>
      <w:r w:rsidR="009D4EA5">
        <w:rPr>
          <w:noProof/>
        </w:rPr>
        <w:t xml:space="preserve">. </w:t>
      </w:r>
      <w:r w:rsidR="009D4EA5" w:rsidRPr="009D4EA5">
        <w:rPr>
          <w:noProof/>
        </w:rPr>
        <w:t>Drawing from my experience in creating user experiences in physical spaces, I bring the same core values to the digital world, ensuring user-centric, intuitive designs that meet both user needs and business goals.</w:t>
      </w:r>
      <w:r w:rsidR="009D4EA5" w:rsidRPr="009D4EA5">
        <w:rPr>
          <w:noProof/>
          <w:vertAlign w:val="subscript"/>
        </w:rPr>
        <w:t xml:space="preserve"> </w:t>
      </w:r>
    </w:p>
    <w:sectPr w:rsidR="0071059B" w:rsidSect="0071059B"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Link with solid fill" style="width:13pt;height:13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" o:bullet="t">
        <v:imagedata r:id="rId1" o:title="" croptop="-4808f" cropbottom="-5567f" cropleft="-4808f" cropright="-5567f"/>
      </v:shape>
    </w:pict>
  </w:numPicBullet>
  <w:abstractNum w:abstractNumId="0" w15:restartNumberingAfterBreak="0">
    <w:nsid w:val="FFFFFF83"/>
    <w:multiLevelType w:val="singleLevel"/>
    <w:tmpl w:val="6CFC82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EAA5D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80752C"/>
    <w:multiLevelType w:val="hybridMultilevel"/>
    <w:tmpl w:val="AD0E7A7E"/>
    <w:lvl w:ilvl="0" w:tplc="85382E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E003C"/>
    <w:multiLevelType w:val="hybridMultilevel"/>
    <w:tmpl w:val="1F82329C"/>
    <w:lvl w:ilvl="0" w:tplc="AEA216A6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B679F"/>
    <w:multiLevelType w:val="hybridMultilevel"/>
    <w:tmpl w:val="3D9A990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8F4AC1"/>
    <w:multiLevelType w:val="hybridMultilevel"/>
    <w:tmpl w:val="386AA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808914">
    <w:abstractNumId w:val="2"/>
  </w:num>
  <w:num w:numId="2" w16cid:durableId="505023288">
    <w:abstractNumId w:val="4"/>
  </w:num>
  <w:num w:numId="3" w16cid:durableId="313024574">
    <w:abstractNumId w:val="5"/>
  </w:num>
  <w:num w:numId="4" w16cid:durableId="1052733521">
    <w:abstractNumId w:val="1"/>
  </w:num>
  <w:num w:numId="5" w16cid:durableId="1824347043">
    <w:abstractNumId w:val="0"/>
  </w:num>
  <w:num w:numId="6" w16cid:durableId="878707816">
    <w:abstractNumId w:val="2"/>
  </w:num>
  <w:num w:numId="7" w16cid:durableId="1744638813">
    <w:abstractNumId w:val="2"/>
  </w:num>
  <w:num w:numId="8" w16cid:durableId="1659185166">
    <w:abstractNumId w:val="3"/>
  </w:num>
  <w:num w:numId="9" w16cid:durableId="1317879954">
    <w:abstractNumId w:val="2"/>
  </w:num>
  <w:num w:numId="10" w16cid:durableId="1308627602">
    <w:abstractNumId w:val="2"/>
  </w:num>
  <w:num w:numId="11" w16cid:durableId="1614247555">
    <w:abstractNumId w:val="2"/>
  </w:num>
  <w:num w:numId="12" w16cid:durableId="198708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3B"/>
    <w:rsid w:val="00036F36"/>
    <w:rsid w:val="000429E8"/>
    <w:rsid w:val="0008229B"/>
    <w:rsid w:val="000B296B"/>
    <w:rsid w:val="00122C81"/>
    <w:rsid w:val="0016250F"/>
    <w:rsid w:val="001C3BC4"/>
    <w:rsid w:val="001E501D"/>
    <w:rsid w:val="00206487"/>
    <w:rsid w:val="0021183F"/>
    <w:rsid w:val="00257458"/>
    <w:rsid w:val="0027097E"/>
    <w:rsid w:val="00272FBA"/>
    <w:rsid w:val="002A38D2"/>
    <w:rsid w:val="002E432C"/>
    <w:rsid w:val="003006ED"/>
    <w:rsid w:val="00307FD9"/>
    <w:rsid w:val="00313787"/>
    <w:rsid w:val="00351F82"/>
    <w:rsid w:val="0037036D"/>
    <w:rsid w:val="003874F0"/>
    <w:rsid w:val="003905A5"/>
    <w:rsid w:val="003D10AC"/>
    <w:rsid w:val="003D16F8"/>
    <w:rsid w:val="003D346C"/>
    <w:rsid w:val="003D761B"/>
    <w:rsid w:val="004025EE"/>
    <w:rsid w:val="0043059C"/>
    <w:rsid w:val="00463A60"/>
    <w:rsid w:val="0047020C"/>
    <w:rsid w:val="0047484C"/>
    <w:rsid w:val="004B79F8"/>
    <w:rsid w:val="004C0DB9"/>
    <w:rsid w:val="004F3FAB"/>
    <w:rsid w:val="0055578F"/>
    <w:rsid w:val="005933EA"/>
    <w:rsid w:val="005B6223"/>
    <w:rsid w:val="005F73C2"/>
    <w:rsid w:val="0065772F"/>
    <w:rsid w:val="006A1D0E"/>
    <w:rsid w:val="006F5A36"/>
    <w:rsid w:val="0071059B"/>
    <w:rsid w:val="007371A9"/>
    <w:rsid w:val="00772B75"/>
    <w:rsid w:val="007A3C8C"/>
    <w:rsid w:val="00813B6C"/>
    <w:rsid w:val="00853FBB"/>
    <w:rsid w:val="00862E37"/>
    <w:rsid w:val="008647E5"/>
    <w:rsid w:val="00873202"/>
    <w:rsid w:val="00886F3B"/>
    <w:rsid w:val="008C2667"/>
    <w:rsid w:val="008C57C3"/>
    <w:rsid w:val="009A74DF"/>
    <w:rsid w:val="009D4EA5"/>
    <w:rsid w:val="009D580B"/>
    <w:rsid w:val="009F7DBF"/>
    <w:rsid w:val="00A11E94"/>
    <w:rsid w:val="00A141B3"/>
    <w:rsid w:val="00A43764"/>
    <w:rsid w:val="00A4544A"/>
    <w:rsid w:val="00AC4D65"/>
    <w:rsid w:val="00AE3DA9"/>
    <w:rsid w:val="00AE7B8A"/>
    <w:rsid w:val="00B00999"/>
    <w:rsid w:val="00B03055"/>
    <w:rsid w:val="00B55C57"/>
    <w:rsid w:val="00BA00FE"/>
    <w:rsid w:val="00BC1E98"/>
    <w:rsid w:val="00BE7944"/>
    <w:rsid w:val="00C051E3"/>
    <w:rsid w:val="00C9743D"/>
    <w:rsid w:val="00D57E6B"/>
    <w:rsid w:val="00D920AB"/>
    <w:rsid w:val="00DF528B"/>
    <w:rsid w:val="00E60BEA"/>
    <w:rsid w:val="00E70E94"/>
    <w:rsid w:val="00E724A0"/>
    <w:rsid w:val="00EB3841"/>
    <w:rsid w:val="00EC539A"/>
    <w:rsid w:val="00EF6F27"/>
    <w:rsid w:val="00F00D23"/>
    <w:rsid w:val="00F6163A"/>
    <w:rsid w:val="00F64F66"/>
    <w:rsid w:val="00FD1E2B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87A1"/>
  <w15:chartTrackingRefBased/>
  <w15:docId w15:val="{E76615D7-006B-47B5-B3BB-C7145F59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DA9"/>
    <w:pPr>
      <w:spacing w:after="0" w:line="240" w:lineRule="auto"/>
      <w:jc w:val="both"/>
    </w:pPr>
    <w:rPr>
      <w:rFonts w:cs="Open Sans"/>
      <w:color w:val="747474" w:themeColor="background2" w:themeShade="80"/>
      <w:position w:val="8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96B"/>
    <w:pPr>
      <w:jc w:val="left"/>
      <w:outlineLvl w:val="0"/>
    </w:pPr>
    <w:rPr>
      <w:rFonts w:asciiTheme="majorHAnsi" w:hAnsiTheme="majorHAnsi"/>
      <w:b/>
      <w:caps/>
      <w:color w:val="000000" w:themeColor="text1"/>
      <w:spacing w:val="20"/>
      <w:kern w:val="48"/>
      <w:position w:val="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772F"/>
    <w:pPr>
      <w:spacing w:after="80"/>
      <w:outlineLvl w:val="1"/>
    </w:pPr>
    <w:rPr>
      <w:rFonts w:asciiTheme="majorHAnsi" w:hAnsiTheme="majorHAnsi"/>
      <w:b/>
      <w:position w:val="9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296B"/>
    <w:pPr>
      <w:spacing w:after="80"/>
      <w:outlineLvl w:val="2"/>
    </w:pPr>
    <w:rPr>
      <w:rFonts w:asciiTheme="majorHAnsi" w:hAnsiTheme="majorHAnsi"/>
      <w:position w:val="9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94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00D23"/>
    <w:pPr>
      <w:ind w:left="360"/>
    </w:pPr>
    <w:rPr>
      <w:rFonts w:asciiTheme="majorHAnsi" w:hAnsiTheme="majorHAnsi"/>
      <w:b/>
      <w:caps/>
      <w:color w:val="000000" w:themeColor="text1"/>
      <w:spacing w:val="20"/>
      <w:position w:val="0"/>
      <w:sz w:val="48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00D23"/>
    <w:rPr>
      <w:rFonts w:asciiTheme="majorHAnsi" w:hAnsiTheme="majorHAnsi" w:cs="Open Sans"/>
      <w:b/>
      <w:caps/>
      <w:color w:val="000000" w:themeColor="text1"/>
      <w:spacing w:val="20"/>
      <w:sz w:val="48"/>
      <w:szCs w:val="4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D23"/>
    <w:pPr>
      <w:spacing w:after="160"/>
      <w:ind w:left="360"/>
      <w:jc w:val="left"/>
    </w:pPr>
    <w:rPr>
      <w:rFonts w:asciiTheme="majorHAnsi" w:hAnsiTheme="majorHAnsi"/>
      <w:caps/>
      <w:color w:val="3A3A3A" w:themeColor="background2" w:themeShade="40"/>
      <w:spacing w:val="80"/>
      <w:kern w:val="144"/>
      <w:position w:val="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D23"/>
    <w:rPr>
      <w:rFonts w:asciiTheme="majorHAnsi" w:hAnsiTheme="majorHAnsi" w:cs="Open Sans"/>
      <w:caps/>
      <w:color w:val="3A3A3A" w:themeColor="background2" w:themeShade="40"/>
      <w:spacing w:val="80"/>
      <w:kern w:val="144"/>
      <w:sz w:val="28"/>
      <w:szCs w:val="24"/>
      <w:lang w:val="en-US"/>
    </w:rPr>
  </w:style>
  <w:style w:type="paragraph" w:customStyle="1" w:styleId="Contactinfo">
    <w:name w:val="Contact info"/>
    <w:basedOn w:val="Normal"/>
    <w:qFormat/>
    <w:rsid w:val="00AE3DA9"/>
    <w:rPr>
      <w:position w:val="12"/>
      <w:szCs w:val="22"/>
    </w:rPr>
  </w:style>
  <w:style w:type="paragraph" w:styleId="Closing">
    <w:name w:val="Closing"/>
    <w:basedOn w:val="Normal"/>
    <w:link w:val="ClosingChar"/>
    <w:uiPriority w:val="99"/>
    <w:semiHidden/>
    <w:rsid w:val="0055578F"/>
  </w:style>
  <w:style w:type="character" w:customStyle="1" w:styleId="ClosingChar">
    <w:name w:val="Closing Char"/>
    <w:basedOn w:val="DefaultParagraphFont"/>
    <w:link w:val="Closing"/>
    <w:uiPriority w:val="99"/>
    <w:semiHidden/>
    <w:rsid w:val="00307FD9"/>
    <w:rPr>
      <w:rFonts w:cs="Open Sans"/>
      <w:color w:val="747474" w:themeColor="background2" w:themeShade="80"/>
      <w:position w:val="8"/>
      <w:sz w:val="24"/>
      <w:szCs w:val="24"/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55578F"/>
  </w:style>
  <w:style w:type="character" w:customStyle="1" w:styleId="SignatureChar">
    <w:name w:val="Signature Char"/>
    <w:basedOn w:val="DefaultParagraphFont"/>
    <w:link w:val="Signature"/>
    <w:uiPriority w:val="99"/>
    <w:semiHidden/>
    <w:rsid w:val="00307FD9"/>
    <w:rPr>
      <w:rFonts w:cs="Open Sans"/>
      <w:color w:val="747474" w:themeColor="background2" w:themeShade="80"/>
      <w:position w:val="8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B296B"/>
    <w:rPr>
      <w:rFonts w:asciiTheme="majorHAnsi" w:hAnsiTheme="majorHAnsi" w:cs="Open Sans"/>
      <w:b/>
      <w:caps/>
      <w:color w:val="000000" w:themeColor="text1"/>
      <w:spacing w:val="20"/>
      <w:kern w:val="48"/>
      <w:position w:val="9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5772F"/>
    <w:rPr>
      <w:rFonts w:asciiTheme="majorHAnsi" w:hAnsiTheme="majorHAnsi" w:cs="Open Sans"/>
      <w:b/>
      <w:color w:val="747474" w:themeColor="background2" w:themeShade="80"/>
      <w:position w:val="9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B296B"/>
    <w:rPr>
      <w:rFonts w:asciiTheme="majorHAnsi" w:hAnsiTheme="majorHAnsi" w:cs="Open Sans"/>
      <w:color w:val="747474" w:themeColor="background2" w:themeShade="80"/>
      <w:position w:val="9"/>
      <w:lang w:val="en-US"/>
    </w:rPr>
  </w:style>
  <w:style w:type="paragraph" w:styleId="ListBullet">
    <w:name w:val="List Bullet"/>
    <w:basedOn w:val="Normal"/>
    <w:uiPriority w:val="99"/>
    <w:rsid w:val="000B296B"/>
    <w:pPr>
      <w:numPr>
        <w:numId w:val="1"/>
      </w:numPr>
    </w:pPr>
    <w:rPr>
      <w:position w:val="9"/>
      <w:szCs w:val="22"/>
    </w:rPr>
  </w:style>
  <w:style w:type="character" w:styleId="Emphasis">
    <w:name w:val="Emphasis"/>
    <w:basedOn w:val="DefaultParagraphFont"/>
    <w:uiPriority w:val="20"/>
    <w:qFormat/>
    <w:rsid w:val="0065772F"/>
    <w:rPr>
      <w:b/>
      <w:i w:val="0"/>
      <w:iCs/>
    </w:rPr>
  </w:style>
  <w:style w:type="paragraph" w:styleId="ListBullet2">
    <w:name w:val="List Bullet 2"/>
    <w:basedOn w:val="Normal"/>
    <w:uiPriority w:val="99"/>
    <w:rsid w:val="000B296B"/>
    <w:pPr>
      <w:numPr>
        <w:numId w:val="5"/>
      </w:numPr>
      <w:ind w:left="360"/>
      <w:contextualSpacing/>
    </w:pPr>
  </w:style>
  <w:style w:type="paragraph" w:customStyle="1" w:styleId="Smallspace">
    <w:name w:val="Small space"/>
    <w:basedOn w:val="Normal"/>
    <w:qFormat/>
    <w:rsid w:val="00AE3DA9"/>
    <w:rPr>
      <w:sz w:val="6"/>
    </w:rPr>
  </w:style>
  <w:style w:type="character" w:customStyle="1" w:styleId="Gray">
    <w:name w:val="Gray"/>
    <w:uiPriority w:val="1"/>
    <w:qFormat/>
    <w:rsid w:val="000B296B"/>
    <w:rPr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4025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5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3059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position w:val="0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nkedin.com/in/marta-beltran-1a0522160/" TargetMode="External"/><Relationship Id="rId5" Type="http://schemas.openxmlformats.org/officeDocument/2006/relationships/numbering" Target="numbering.xml"/><Relationship Id="rId10" Type="http://schemas.openxmlformats.org/officeDocument/2006/relationships/hyperlink" Target="file:///C:\Users\mbeltran\Downloads\Figma\martauiux@gmail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martabeltran.co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eltran\AppData\Roaming\Microsoft\Templates\Simple%20senior%20software%20engineer%20resume.dotx" TargetMode="External"/></Relationships>
</file>

<file path=word/theme/theme1.xml><?xml version="1.0" encoding="utf-8"?>
<a:theme xmlns:a="http://schemas.openxmlformats.org/drawingml/2006/main" name="Office Theme">
  <a:themeElements>
    <a:clrScheme name="Professional Blu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002C56"/>
      </a:accent1>
      <a:accent2>
        <a:srgbClr val="7FA0F7"/>
      </a:accent2>
      <a:accent3>
        <a:srgbClr val="0043F1"/>
      </a:accent3>
      <a:accent4>
        <a:srgbClr val="EAEAEA"/>
      </a:accent4>
      <a:accent5>
        <a:srgbClr val="F2F3F3"/>
      </a:accent5>
      <a:accent6>
        <a:srgbClr val="D5DCE4"/>
      </a:accent6>
      <a:hlink>
        <a:srgbClr val="467886"/>
      </a:hlink>
      <a:folHlink>
        <a:srgbClr val="96607D"/>
      </a:folHlink>
    </a:clrScheme>
    <a:fontScheme name="Custom 11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77CDB-9867-40F2-9BF9-CB60FF0B9A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8149D908-B78F-43EA-9FB3-6D18D4F5E8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1FAD4F-D6E5-4938-BEDF-CF8A6D29F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AF9E0A-AFA7-42B2-ACC9-13B47C4105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senior software engineer resume</Template>
  <TotalTime>115</TotalTime>
  <Pages>1</Pages>
  <Words>57</Words>
  <Characters>373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Beltran</dc:creator>
  <cp:keywords/>
  <dc:description/>
  <cp:lastModifiedBy>Marta Beltran</cp:lastModifiedBy>
  <cp:revision>14</cp:revision>
  <cp:lastPrinted>2023-05-10T08:16:00Z</cp:lastPrinted>
  <dcterms:created xsi:type="dcterms:W3CDTF">2025-09-10T13:19:00Z</dcterms:created>
  <dcterms:modified xsi:type="dcterms:W3CDTF">2025-11-26T15:12:00Z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