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D4EF" w14:textId="5DAC4041" w:rsidR="009C7EF1" w:rsidRDefault="009C7EF1" w:rsidP="009A24EC">
      <w:pPr>
        <w:spacing w:after="80"/>
        <w:ind w:left="-284"/>
        <w:contextualSpacing/>
        <w:jc w:val="left"/>
        <w:rPr>
          <w:rFonts w:ascii="Source Sans Pro" w:eastAsia="Times New Roman" w:hAnsi="Source Sans Pro" w:cs="Times New Roman"/>
          <w:color w:val="595959"/>
          <w:spacing w:val="-10"/>
          <w:kern w:val="28"/>
          <w:position w:val="0"/>
          <w:sz w:val="32"/>
          <w:szCs w:val="32"/>
        </w:rPr>
      </w:pPr>
      <w:r w:rsidRPr="00D47EA1">
        <w:rPr>
          <w:rFonts w:ascii="Source Sans Pro" w:eastAsia="Times New Roman" w:hAnsi="Source Sans Pro" w:cs="Times New Roman"/>
          <w:b/>
          <w:bCs/>
          <w:color w:val="0E2841"/>
          <w:spacing w:val="-10"/>
          <w:kern w:val="28"/>
          <w:position w:val="0"/>
          <w:sz w:val="36"/>
          <w:szCs w:val="36"/>
          <w14:textFill>
            <w14:solidFill>
              <w14:srgbClr w14:val="0E2841">
                <w14:lumMod w14:val="75000"/>
                <w14:lumOff w14:val="25000"/>
              </w14:srgbClr>
            </w14:solidFill>
          </w14:textFill>
        </w:rPr>
        <w:t>Marta Beltran</w:t>
      </w:r>
      <w:r w:rsidR="009C1A86" w:rsidRPr="009C1A86">
        <w:rPr>
          <w:rFonts w:ascii="Source Sans Pro" w:eastAsia="Times New Roman" w:hAnsi="Source Sans Pro" w:cs="Times New Roman"/>
          <w:color w:val="0E2841"/>
          <w:spacing w:val="-10"/>
          <w:kern w:val="28"/>
          <w:position w:val="0"/>
          <w:sz w:val="36"/>
          <w:szCs w:val="36"/>
          <w14:textFill>
            <w14:solidFill>
              <w14:srgbClr w14:val="0E2841">
                <w14:lumMod w14:val="75000"/>
                <w14:lumOff w14:val="25000"/>
              </w14:srgbClr>
            </w14:solidFill>
          </w14:textFill>
        </w:rPr>
        <w:t xml:space="preserve"> </w:t>
      </w:r>
      <w:r w:rsidR="009C1A86" w:rsidRPr="009C1A86">
        <w:rPr>
          <w:rFonts w:ascii="Source Sans Pro" w:eastAsia="Times New Roman" w:hAnsi="Source Sans Pro" w:cs="Times New Roman"/>
          <w:color w:val="auto"/>
          <w:spacing w:val="-10"/>
          <w:kern w:val="28"/>
          <w:position w:val="0"/>
          <w:sz w:val="36"/>
          <w:szCs w:val="36"/>
        </w:rPr>
        <w:t xml:space="preserve">| </w:t>
      </w:r>
      <w:r w:rsidRPr="00D47EA1">
        <w:rPr>
          <w:rFonts w:ascii="Source Sans Pro" w:eastAsia="Times New Roman" w:hAnsi="Source Sans Pro" w:cs="Times New Roman"/>
          <w:color w:val="595959"/>
          <w:spacing w:val="-10"/>
          <w:kern w:val="28"/>
          <w:position w:val="0"/>
          <w:sz w:val="32"/>
          <w:szCs w:val="32"/>
        </w:rPr>
        <w:t>Product Designer</w:t>
      </w:r>
    </w:p>
    <w:p w14:paraId="7C1ECC85" w14:textId="77777777" w:rsidR="009C1A86" w:rsidRPr="009C1A86" w:rsidRDefault="009C1A86" w:rsidP="009C7EF1">
      <w:pPr>
        <w:spacing w:after="80"/>
        <w:contextualSpacing/>
        <w:jc w:val="left"/>
        <w:rPr>
          <w:rFonts w:ascii="Source Sans Pro" w:eastAsia="Times New Roman" w:hAnsi="Source Sans Pro" w:cs="Times New Roman"/>
          <w:color w:val="595959"/>
          <w:spacing w:val="-10"/>
          <w:kern w:val="28"/>
          <w:position w:val="0"/>
          <w:sz w:val="14"/>
          <w:szCs w:val="14"/>
        </w:rPr>
      </w:pPr>
    </w:p>
    <w:p w14:paraId="455CC524" w14:textId="77777777" w:rsidR="009C7EF1" w:rsidRPr="009C7EF1" w:rsidRDefault="009C7EF1" w:rsidP="009A24EC">
      <w:pPr>
        <w:spacing w:line="360" w:lineRule="auto"/>
        <w:ind w:left="-284"/>
        <w:rPr>
          <w:rFonts w:ascii="Source Sans Pro" w:eastAsia="Aptos" w:hAnsi="Source Sans Pro"/>
          <w:color w:val="747474"/>
          <w:position w:val="12"/>
          <w:szCs w:val="22"/>
        </w:rPr>
      </w:pPr>
      <w:hyperlink r:id="rId9" w:history="1">
        <w:r w:rsidRPr="009C7EF1">
          <w:rPr>
            <w:rFonts w:ascii="Source Sans Pro" w:eastAsia="Aptos" w:hAnsi="Source Sans Pro"/>
            <w:color w:val="467886"/>
            <w:position w:val="12"/>
            <w:szCs w:val="22"/>
            <w:u w:val="single"/>
          </w:rPr>
          <w:t>Portfolio</w:t>
        </w:r>
      </w:hyperlink>
      <w:r w:rsidRPr="009C7EF1">
        <w:rPr>
          <w:rFonts w:ascii="Source Sans Pro" w:eastAsia="Aptos" w:hAnsi="Source Sans Pro"/>
          <w:color w:val="747474"/>
          <w:position w:val="12"/>
          <w:szCs w:val="22"/>
        </w:rPr>
        <w:t xml:space="preserve"> | </w:t>
      </w:r>
      <w:hyperlink r:id="rId10" w:history="1">
        <w:r w:rsidRPr="009C7EF1">
          <w:rPr>
            <w:rFonts w:ascii="Source Sans Pro" w:eastAsia="Aptos" w:hAnsi="Source Sans Pro"/>
            <w:color w:val="467886"/>
            <w:position w:val="12"/>
            <w:szCs w:val="22"/>
            <w:u w:val="single"/>
          </w:rPr>
          <w:t>martauiux@gmail.com</w:t>
        </w:r>
      </w:hyperlink>
      <w:r w:rsidRPr="009C7EF1">
        <w:rPr>
          <w:rFonts w:ascii="Source Sans Pro" w:eastAsia="Aptos" w:hAnsi="Source Sans Pro"/>
          <w:color w:val="747474"/>
          <w:position w:val="12"/>
          <w:szCs w:val="22"/>
        </w:rPr>
        <w:t xml:space="preserve"> | </w:t>
      </w:r>
      <w:hyperlink r:id="rId11" w:history="1">
        <w:r w:rsidRPr="009C7EF1">
          <w:rPr>
            <w:rFonts w:ascii="Source Sans Pro" w:eastAsia="Aptos" w:hAnsi="Source Sans Pro"/>
            <w:color w:val="467886"/>
            <w:position w:val="12"/>
            <w:szCs w:val="22"/>
            <w:u w:val="single"/>
          </w:rPr>
          <w:t>LinkedIn</w:t>
        </w:r>
      </w:hyperlink>
    </w:p>
    <w:p w14:paraId="3EE24732" w14:textId="63B056DD" w:rsidR="000A59C5" w:rsidRPr="000A59C5" w:rsidRDefault="00F00D23" w:rsidP="009A24EC">
      <w:pPr>
        <w:spacing w:after="180"/>
        <w:ind w:left="-284" w:right="95"/>
        <w:rPr>
          <w:rFonts w:ascii="Source Sans Pro" w:hAnsi="Source Sans Pro" w:cs="Calibri"/>
          <w:color w:val="595959"/>
          <w:szCs w:val="20"/>
          <w:lang w:val="en-GB"/>
        </w:rPr>
      </w:pPr>
      <w:r w:rsidRPr="005E0AA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1AC0DFA1" wp14:editId="688AFB4E">
                <wp:simplePos x="0" y="0"/>
                <wp:positionH relativeFrom="page">
                  <wp:posOffset>207010</wp:posOffset>
                </wp:positionH>
                <wp:positionV relativeFrom="page">
                  <wp:posOffset>2208530</wp:posOffset>
                </wp:positionV>
                <wp:extent cx="5105400" cy="801052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801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7C10" w14:textId="6E6352B0" w:rsidR="009C7EF1" w:rsidRPr="00406178" w:rsidRDefault="001D5298" w:rsidP="009C7EF1">
                            <w:pPr>
                              <w:tabs>
                                <w:tab w:val="right" w:pos="9026"/>
                              </w:tabs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  <w:t>PROFESSIONAL EXPERIENCE</w:t>
                            </w:r>
                          </w:p>
                          <w:p w14:paraId="5D24060C" w14:textId="77777777" w:rsidR="00F00D23" w:rsidRPr="000A59C5" w:rsidRDefault="00F00D23" w:rsidP="00AE3DA9">
                            <w:pPr>
                              <w:pStyle w:val="Smallspace"/>
                              <w:rPr>
                                <w:sz w:val="16"/>
                                <w:szCs w:val="44"/>
                              </w:rPr>
                            </w:pPr>
                          </w:p>
                          <w:p w14:paraId="76FFD3F7" w14:textId="77777777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rPr>
                                <w:color w:val="215E99" w:themeColor="text2" w:themeTint="BF"/>
                                <w:szCs w:val="22"/>
                                <w:lang w:val="en-GB"/>
                              </w:rPr>
                            </w:pPr>
                            <w:r w:rsidRPr="00240A94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Cs w:val="22"/>
                                <w:lang w:val="en-GB" w:eastAsia="en-GB"/>
                              </w:rPr>
                              <w:t>Junior Product Designer,</w:t>
                            </w:r>
                            <w:r w:rsidRPr="00240A94">
                              <w:rPr>
                                <w:rFonts w:eastAsia="Times New Roman" w:cs="Times New Roman"/>
                                <w:color w:val="000000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Pr="00240A94"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Cs w:val="22"/>
                                <w:lang w:val="en-GB" w:eastAsia="en-GB"/>
                              </w:rPr>
                              <w:t>Cliqo</w:t>
                            </w:r>
                          </w:p>
                          <w:p w14:paraId="4F73AED4" w14:textId="77777777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spacing w:line="276" w:lineRule="auto"/>
                              <w:rPr>
                                <w:color w:val="215E99" w:themeColor="text2" w:themeTint="BF"/>
                                <w:szCs w:val="22"/>
                                <w:lang w:val="en-GB"/>
                              </w:rPr>
                            </w:pPr>
                            <w:r w:rsidRPr="00240A94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 xml:space="preserve">Freelance  July 2025 </w:t>
                            </w:r>
                            <w:r w:rsidRPr="009C7EF1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>–</w:t>
                            </w:r>
                            <w:r w:rsidRPr="00240A94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 xml:space="preserve"> Present</w:t>
                            </w:r>
                          </w:p>
                          <w:p w14:paraId="7D5FFE2F" w14:textId="77777777" w:rsidR="009A24EC" w:rsidRDefault="009A24EC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25% increase in task completion and 20% reduction in user errors, thanks to</w:t>
                            </w:r>
                          </w:p>
                          <w:p w14:paraId="5645BBDA" w14:textId="66A73DB8" w:rsidR="009A24EC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redesigning key user flows informed by competitor analysis and user interviews, influencing product roadmap priorities.</w:t>
                            </w:r>
                          </w:p>
                          <w:p w14:paraId="54713CAA" w14:textId="27CF498F" w:rsidR="009A24EC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Reduced implementation friction, managing design documentation, timelines, </w:t>
                            </w:r>
                          </w:p>
                          <w:p w14:paraId="66B81DA1" w14:textId="6B486C57" w:rsidR="00D13549" w:rsidRPr="009A24EC" w:rsidRDefault="00D13549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and developer handovers across teams.</w:t>
                            </w:r>
                          </w:p>
                          <w:p w14:paraId="03BC5653" w14:textId="77777777" w:rsidR="009A24EC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Improved UI consistency and accelerated development, collaborating with </w:t>
                            </w:r>
                          </w:p>
                          <w:p w14:paraId="6182A066" w14:textId="14CC7BF6" w:rsidR="00D13549" w:rsidRPr="00D13549" w:rsidRDefault="00D13549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developers and IT consultants on a scalable design system.</w:t>
                            </w:r>
                          </w:p>
                          <w:p w14:paraId="2BFADAEC" w14:textId="77777777" w:rsidR="00D13549" w:rsidRPr="00D13549" w:rsidRDefault="00D13549" w:rsidP="00D13549">
                            <w:pPr>
                              <w:tabs>
                                <w:tab w:val="right" w:pos="9026"/>
                              </w:tabs>
                              <w:ind w:left="142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 w:val="14"/>
                                <w:szCs w:val="14"/>
                                <w:lang w:eastAsia="en-GB"/>
                              </w:rPr>
                            </w:pPr>
                          </w:p>
                          <w:p w14:paraId="71BDFEB3" w14:textId="2DE2667D" w:rsidR="009C7EF1" w:rsidRPr="00F240B3" w:rsidRDefault="009C7EF1" w:rsidP="00F240B3">
                            <w:pPr>
                              <w:tabs>
                                <w:tab w:val="right" w:pos="9026"/>
                              </w:tabs>
                              <w:ind w:right="-654"/>
                              <w:jc w:val="left"/>
                              <w:rPr>
                                <w:color w:val="215E99" w:themeColor="text2" w:themeTint="BF"/>
                                <w:szCs w:val="22"/>
                                <w:lang w:val="en-GB"/>
                              </w:rPr>
                            </w:pPr>
                            <w:r w:rsidRPr="00F240B3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Cs w:val="22"/>
                                <w:lang w:val="en-GB" w:eastAsia="en-GB"/>
                              </w:rPr>
                              <w:t>Junior Product Designer,</w:t>
                            </w:r>
                            <w:r w:rsidRPr="00F240B3">
                              <w:rPr>
                                <w:rFonts w:eastAsia="Times New Roman" w:cs="Times New Roman"/>
                                <w:color w:val="000000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  <w:r w:rsidRPr="00F240B3"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Cs w:val="22"/>
                                <w:lang w:val="en-GB" w:eastAsia="en-GB"/>
                              </w:rPr>
                              <w:t>Docklands Taekwon-Do School</w:t>
                            </w:r>
                          </w:p>
                          <w:p w14:paraId="20E11436" w14:textId="77777777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spacing w:line="276" w:lineRule="auto"/>
                              <w:rPr>
                                <w:color w:val="215E99" w:themeColor="text2" w:themeTint="BF"/>
                                <w:szCs w:val="22"/>
                                <w:lang w:val="en-GB"/>
                              </w:rPr>
                            </w:pPr>
                            <w:r w:rsidRPr="00240A94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>Freelance  February 2025 - April 2025</w:t>
                            </w:r>
                          </w:p>
                          <w:p w14:paraId="62F0FAB6" w14:textId="77777777" w:rsidR="009A24EC" w:rsidRDefault="009A24EC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5% increase in engagement and 10% uplift in sign-ups, thanks to planning and </w:t>
                            </w:r>
                          </w:p>
                          <w:p w14:paraId="682CC6DF" w14:textId="77777777" w:rsidR="009A24EC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executing A/B tests on key website flows, informing ongoing marketing and</w:t>
                            </w:r>
                            <w:r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37EAD37" w14:textId="1C4A4459" w:rsidR="009A24EC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product </w:t>
                            </w:r>
                            <w:proofErr w:type="spellStart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optimisation</w:t>
                            </w:r>
                            <w:proofErr w:type="spellEnd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 strategy.</w:t>
                            </w:r>
                          </w:p>
                          <w:p w14:paraId="1328D918" w14:textId="5C7083D7" w:rsidR="009A24EC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Strengthened brand and UX, owning visual identity and end-to-end UX/UI design</w:t>
                            </w:r>
                          </w:p>
                          <w:p w14:paraId="5266C7C3" w14:textId="22DCFED4" w:rsidR="00036BA4" w:rsidRPr="009A24EC" w:rsidRDefault="00D13549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across web and digital marketing.</w:t>
                            </w:r>
                          </w:p>
                          <w:p w14:paraId="5C3C16FA" w14:textId="77777777" w:rsidR="00D13549" w:rsidRPr="00D13549" w:rsidRDefault="00D13549" w:rsidP="00D13549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 w:val="14"/>
                                <w:szCs w:val="14"/>
                                <w:lang w:eastAsia="en-GB"/>
                              </w:rPr>
                            </w:pPr>
                          </w:p>
                          <w:p w14:paraId="08F0D452" w14:textId="77777777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rPr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9C7EF1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Cs w:val="20"/>
                                <w:lang w:val="en-GB" w:eastAsia="en-GB"/>
                              </w:rPr>
                              <w:t>Junior Product Designer,</w:t>
                            </w:r>
                            <w:r w:rsidRPr="009C7EF1">
                              <w:rPr>
                                <w:rFonts w:eastAsia="Times New Roman" w:cs="Times New Roman"/>
                                <w:color w:val="00000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r w:rsidRPr="009C7EF1"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Cs w:val="20"/>
                                <w:lang w:val="en-GB" w:eastAsia="en-GB"/>
                              </w:rPr>
                              <w:t>The Kernel Brewery</w:t>
                            </w:r>
                          </w:p>
                          <w:p w14:paraId="1A0E06F6" w14:textId="7AAEA43C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9C7EF1">
                              <w:rPr>
                                <w:rFonts w:eastAsia="Times New Roman"/>
                                <w:color w:val="666666"/>
                                <w:szCs w:val="20"/>
                                <w:lang w:val="en-GB" w:eastAsia="en-GB"/>
                              </w:rPr>
                              <w:t xml:space="preserve">Freelance  </w:t>
                            </w:r>
                            <w:r w:rsidRPr="009C7EF1">
                              <w:rPr>
                                <w:lang w:val="en-GB"/>
                              </w:rPr>
                              <w:t xml:space="preserve">January </w:t>
                            </w:r>
                            <w:r w:rsidR="009C1A86" w:rsidRPr="00240A94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>-</w:t>
                            </w:r>
                            <w:r w:rsidRPr="009C7EF1">
                              <w:rPr>
                                <w:lang w:val="en-GB"/>
                              </w:rPr>
                              <w:t xml:space="preserve"> March 2025</w:t>
                            </w:r>
                          </w:p>
                          <w:p w14:paraId="4DE6D7DB" w14:textId="77777777" w:rsidR="009A24EC" w:rsidRDefault="009A24EC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20% improvement in navigation efficiency, thanks to guerrilla usability testing and iterative redesigns that directly influenced product feature </w:t>
                            </w:r>
                            <w:proofErr w:type="spellStart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prioritisation</w:t>
                            </w:r>
                            <w:proofErr w:type="spellEnd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771BFAFC" w14:textId="66E3D81E" w:rsidR="009A24EC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25% lower user drop-off, by redesigning dropdowns and removing friction in </w:t>
                            </w:r>
                          </w:p>
                          <w:p w14:paraId="3015ABCE" w14:textId="211D2B89" w:rsidR="00D13549" w:rsidRPr="00D13549" w:rsidRDefault="00D13549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navigation.</w:t>
                            </w:r>
                          </w:p>
                          <w:p w14:paraId="30973E67" w14:textId="77777777" w:rsidR="00D13549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30% faster design iterations, 20% more relevant content, by integrating AI</w:t>
                            </w:r>
                          </w:p>
                          <w:p w14:paraId="4A6CD74D" w14:textId="00254366" w:rsidR="00D13549" w:rsidRPr="00D13549" w:rsidRDefault="00D13549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 tools into ideation and workflow.</w:t>
                            </w:r>
                          </w:p>
                          <w:p w14:paraId="757AF8AC" w14:textId="77777777" w:rsidR="00D13549" w:rsidRPr="00D13549" w:rsidRDefault="00D13549" w:rsidP="00D13549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/>
                              <w:rPr>
                                <w:rFonts w:eastAsia="Times New Roman" w:cs="Times New Roman"/>
                                <w:color w:val="000000"/>
                                <w:sz w:val="14"/>
                                <w:szCs w:val="14"/>
                                <w:lang w:val="en-GB" w:eastAsia="en-GB"/>
                              </w:rPr>
                            </w:pPr>
                          </w:p>
                          <w:p w14:paraId="7F243156" w14:textId="77777777" w:rsidR="009C7EF1" w:rsidRPr="009C7EF1" w:rsidRDefault="009C7EF1" w:rsidP="009C7EF1">
                            <w:pPr>
                              <w:tabs>
                                <w:tab w:val="right" w:pos="9026"/>
                              </w:tabs>
                              <w:rPr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 w:rsidRPr="009C7EF1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Cs w:val="20"/>
                                <w:lang w:val="en-GB" w:eastAsia="en-GB"/>
                              </w:rPr>
                              <w:t>Project Assistant, International Touring Exhibition,</w:t>
                            </w:r>
                            <w:r w:rsidRPr="009C7EF1">
                              <w:rPr>
                                <w:rFonts w:eastAsia="Times New Roman" w:cs="Times New Roman"/>
                                <w:color w:val="00000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r w:rsidRPr="009C7EF1"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Cs w:val="20"/>
                                <w:lang w:val="en-GB" w:eastAsia="en-GB"/>
                              </w:rPr>
                              <w:t>The British Museum</w:t>
                            </w:r>
                          </w:p>
                          <w:p w14:paraId="2A85A342" w14:textId="51A955ED" w:rsidR="009C7EF1" w:rsidRDefault="009C7EF1" w:rsidP="009C7EF1">
                            <w:pPr>
                              <w:tabs>
                                <w:tab w:val="right" w:pos="9026"/>
                              </w:tabs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9C7EF1">
                              <w:rPr>
                                <w:lang w:val="en-GB"/>
                              </w:rPr>
                              <w:t xml:space="preserve">May 2023 </w:t>
                            </w:r>
                            <w:r w:rsidR="009C1A86" w:rsidRPr="00240A94">
                              <w:rPr>
                                <w:rFonts w:eastAsia="Times New Roman"/>
                                <w:color w:val="666666"/>
                                <w:szCs w:val="22"/>
                                <w:lang w:val="en-GB" w:eastAsia="en-GB"/>
                              </w:rPr>
                              <w:t>-</w:t>
                            </w:r>
                            <w:r w:rsidRPr="009C7EF1">
                              <w:rPr>
                                <w:lang w:val="en-GB"/>
                              </w:rPr>
                              <w:t xml:space="preserve"> Present</w:t>
                            </w:r>
                          </w:p>
                          <w:p w14:paraId="70D0742B" w14:textId="77777777" w:rsidR="009A24EC" w:rsidRDefault="009A24EC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25% increase in user engagement on the website, resulting in three new </w:t>
                            </w:r>
                          </w:p>
                          <w:p w14:paraId="589F596B" w14:textId="77777777" w:rsidR="009A24EC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international partnerships and additional revenue opportunities, influencing </w:t>
                            </w:r>
                          </w:p>
                          <w:p w14:paraId="4C744D22" w14:textId="0805912E" w:rsidR="00D13549" w:rsidRPr="009A24EC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strategic decisions for international touring programs.</w:t>
                            </w:r>
                          </w:p>
                          <w:p w14:paraId="7021DA51" w14:textId="4E8D8847" w:rsidR="00D13549" w:rsidRPr="00D13549" w:rsidRDefault="00D13549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Delivered </w:t>
                            </w:r>
                            <w:r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6</w:t>
                            </w:r>
                            <w:r w:rsidRPr="00D13549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 touring projects, coordinating stakeholders, schedules, and digital touchpoints.</w:t>
                            </w:r>
                          </w:p>
                          <w:p w14:paraId="1386D5E2" w14:textId="77777777" w:rsidR="009A24EC" w:rsidRDefault="009A24EC" w:rsidP="009A24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9026"/>
                              </w:tabs>
                              <w:ind w:left="284" w:right="-654" w:hanging="142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Collected and </w:t>
                            </w:r>
                            <w:proofErr w:type="spellStart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analysed</w:t>
                            </w:r>
                            <w:proofErr w:type="spellEnd"/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 xml:space="preserve"> survey data to uncover key user pain points, producing actionable reports that informed design improvements and strategic planning for</w:t>
                            </w:r>
                          </w:p>
                          <w:p w14:paraId="0F1D1F8C" w14:textId="36C7EE15" w:rsidR="00D13549" w:rsidRPr="00D13549" w:rsidRDefault="009A24EC" w:rsidP="009A24EC">
                            <w:pPr>
                              <w:pStyle w:val="ListParagraph"/>
                              <w:tabs>
                                <w:tab w:val="right" w:pos="9026"/>
                              </w:tabs>
                              <w:ind w:left="284" w:right="-654"/>
                              <w:jc w:val="left"/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</w:pPr>
                            <w:r w:rsidRPr="009A24EC">
                              <w:rPr>
                                <w:rFonts w:eastAsia="Times New Roman" w:cs="Times New Roman"/>
                                <w:color w:val="666666"/>
                                <w:szCs w:val="22"/>
                                <w:lang w:eastAsia="en-GB"/>
                              </w:rPr>
                              <w:t>future exhibitions.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D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pt;margin-top:173.9pt;width:402pt;height:63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" filled="f" stroked="f">
                <v:textbox>
                  <w:txbxContent>
                    <w:p w14:paraId="796E7C10" w14:textId="6E6352B0" w:rsidR="009C7EF1" w:rsidRPr="00406178" w:rsidRDefault="001D5298" w:rsidP="009C7EF1">
                      <w:pPr>
                        <w:tabs>
                          <w:tab w:val="right" w:pos="9026"/>
                        </w:tabs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  <w:t>PROFESSIONAL EXPERIENCE</w:t>
                      </w:r>
                    </w:p>
                    <w:p w14:paraId="5D24060C" w14:textId="77777777" w:rsidR="00F00D23" w:rsidRPr="000A59C5" w:rsidRDefault="00F00D23" w:rsidP="00AE3DA9">
                      <w:pPr>
                        <w:pStyle w:val="Smallspace"/>
                        <w:rPr>
                          <w:sz w:val="16"/>
                          <w:szCs w:val="44"/>
                        </w:rPr>
                      </w:pPr>
                    </w:p>
                    <w:p w14:paraId="76FFD3F7" w14:textId="77777777" w:rsidR="009C7EF1" w:rsidRPr="009C7EF1" w:rsidRDefault="009C7EF1" w:rsidP="009C7EF1">
                      <w:pPr>
                        <w:tabs>
                          <w:tab w:val="right" w:pos="9026"/>
                        </w:tabs>
                        <w:rPr>
                          <w:color w:val="215E99" w:themeColor="text2" w:themeTint="BF"/>
                          <w:szCs w:val="22"/>
                          <w:lang w:val="en-GB"/>
                        </w:rPr>
                      </w:pPr>
                      <w:r w:rsidRPr="00240A94">
                        <w:rPr>
                          <w:rFonts w:eastAsia="Times New Roman" w:cs="Times New Roman"/>
                          <w:b/>
                          <w:bCs/>
                          <w:color w:val="000000"/>
                          <w:szCs w:val="22"/>
                          <w:lang w:val="en-GB" w:eastAsia="en-GB"/>
                        </w:rPr>
                        <w:t>Junior Product Designer,</w:t>
                      </w:r>
                      <w:r w:rsidRPr="00240A94">
                        <w:rPr>
                          <w:rFonts w:eastAsia="Times New Roman" w:cs="Times New Roman"/>
                          <w:color w:val="000000"/>
                          <w:szCs w:val="22"/>
                          <w:lang w:val="en-GB" w:eastAsia="en-GB"/>
                        </w:rPr>
                        <w:t xml:space="preserve"> </w:t>
                      </w:r>
                      <w:r w:rsidRPr="00240A94">
                        <w:rPr>
                          <w:rFonts w:eastAsia="Times New Roman" w:cs="Times New Roman"/>
                          <w:i/>
                          <w:iCs/>
                          <w:color w:val="000000"/>
                          <w:szCs w:val="22"/>
                          <w:lang w:val="en-GB" w:eastAsia="en-GB"/>
                        </w:rPr>
                        <w:t>Cliqo</w:t>
                      </w:r>
                    </w:p>
                    <w:p w14:paraId="4F73AED4" w14:textId="77777777" w:rsidR="009C7EF1" w:rsidRPr="009C7EF1" w:rsidRDefault="009C7EF1" w:rsidP="009C7EF1">
                      <w:pPr>
                        <w:tabs>
                          <w:tab w:val="right" w:pos="9026"/>
                        </w:tabs>
                        <w:spacing w:line="276" w:lineRule="auto"/>
                        <w:rPr>
                          <w:color w:val="215E99" w:themeColor="text2" w:themeTint="BF"/>
                          <w:szCs w:val="22"/>
                          <w:lang w:val="en-GB"/>
                        </w:rPr>
                      </w:pPr>
                      <w:r w:rsidRPr="00240A94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 xml:space="preserve">Freelance  July 2025 </w:t>
                      </w:r>
                      <w:r w:rsidRPr="009C7EF1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>–</w:t>
                      </w:r>
                      <w:r w:rsidRPr="00240A94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 xml:space="preserve"> Present</w:t>
                      </w:r>
                    </w:p>
                    <w:p w14:paraId="7D5FFE2F" w14:textId="77777777" w:rsidR="009A24EC" w:rsidRDefault="009A24EC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25% increase in task completion and 20% reduction in user errors, thanks to</w:t>
                      </w:r>
                    </w:p>
                    <w:p w14:paraId="5645BBDA" w14:textId="66A73DB8" w:rsidR="009A24EC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redesigning key user flows informed by competitor analysis and user interviews, influencing product roadmap priorities.</w:t>
                      </w:r>
                    </w:p>
                    <w:p w14:paraId="54713CAA" w14:textId="27CF498F" w:rsidR="009A24EC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Reduced implementation friction, managing design documentation, timelines, </w:t>
                      </w:r>
                    </w:p>
                    <w:p w14:paraId="66B81DA1" w14:textId="6B486C57" w:rsidR="00D13549" w:rsidRPr="009A24EC" w:rsidRDefault="00D13549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and developer handovers across teams.</w:t>
                      </w:r>
                    </w:p>
                    <w:p w14:paraId="03BC5653" w14:textId="77777777" w:rsidR="009A24EC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Improved UI consistency and accelerated development, collaborating with </w:t>
                      </w:r>
                    </w:p>
                    <w:p w14:paraId="6182A066" w14:textId="14CC7BF6" w:rsidR="00D13549" w:rsidRPr="00D13549" w:rsidRDefault="00D13549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developers and IT consultants on a scalable design system.</w:t>
                      </w:r>
                    </w:p>
                    <w:p w14:paraId="2BFADAEC" w14:textId="77777777" w:rsidR="00D13549" w:rsidRPr="00D13549" w:rsidRDefault="00D13549" w:rsidP="00D13549">
                      <w:pPr>
                        <w:tabs>
                          <w:tab w:val="right" w:pos="9026"/>
                        </w:tabs>
                        <w:ind w:left="142" w:right="-654"/>
                        <w:jc w:val="left"/>
                        <w:rPr>
                          <w:rFonts w:eastAsia="Times New Roman" w:cs="Times New Roman"/>
                          <w:color w:val="666666"/>
                          <w:sz w:val="14"/>
                          <w:szCs w:val="14"/>
                          <w:lang w:eastAsia="en-GB"/>
                        </w:rPr>
                      </w:pPr>
                    </w:p>
                    <w:p w14:paraId="71BDFEB3" w14:textId="2DE2667D" w:rsidR="009C7EF1" w:rsidRPr="00F240B3" w:rsidRDefault="009C7EF1" w:rsidP="00F240B3">
                      <w:pPr>
                        <w:tabs>
                          <w:tab w:val="right" w:pos="9026"/>
                        </w:tabs>
                        <w:ind w:right="-654"/>
                        <w:jc w:val="left"/>
                        <w:rPr>
                          <w:color w:val="215E99" w:themeColor="text2" w:themeTint="BF"/>
                          <w:szCs w:val="22"/>
                          <w:lang w:val="en-GB"/>
                        </w:rPr>
                      </w:pPr>
                      <w:r w:rsidRPr="00F240B3">
                        <w:rPr>
                          <w:rFonts w:eastAsia="Times New Roman" w:cs="Times New Roman"/>
                          <w:b/>
                          <w:bCs/>
                          <w:color w:val="000000"/>
                          <w:szCs w:val="22"/>
                          <w:lang w:val="en-GB" w:eastAsia="en-GB"/>
                        </w:rPr>
                        <w:t>Junior Product Designer,</w:t>
                      </w:r>
                      <w:r w:rsidRPr="00F240B3">
                        <w:rPr>
                          <w:rFonts w:eastAsia="Times New Roman" w:cs="Times New Roman"/>
                          <w:color w:val="000000"/>
                          <w:szCs w:val="22"/>
                          <w:lang w:val="en-GB" w:eastAsia="en-GB"/>
                        </w:rPr>
                        <w:t xml:space="preserve"> </w:t>
                      </w:r>
                      <w:r w:rsidRPr="00F240B3">
                        <w:rPr>
                          <w:rFonts w:eastAsia="Times New Roman" w:cs="Times New Roman"/>
                          <w:i/>
                          <w:iCs/>
                          <w:color w:val="000000"/>
                          <w:szCs w:val="22"/>
                          <w:lang w:val="en-GB" w:eastAsia="en-GB"/>
                        </w:rPr>
                        <w:t>Docklands Taekwon-Do School</w:t>
                      </w:r>
                    </w:p>
                    <w:p w14:paraId="20E11436" w14:textId="77777777" w:rsidR="009C7EF1" w:rsidRPr="009C7EF1" w:rsidRDefault="009C7EF1" w:rsidP="009C7EF1">
                      <w:pPr>
                        <w:tabs>
                          <w:tab w:val="right" w:pos="9026"/>
                        </w:tabs>
                        <w:spacing w:line="276" w:lineRule="auto"/>
                        <w:rPr>
                          <w:color w:val="215E99" w:themeColor="text2" w:themeTint="BF"/>
                          <w:szCs w:val="22"/>
                          <w:lang w:val="en-GB"/>
                        </w:rPr>
                      </w:pPr>
                      <w:r w:rsidRPr="00240A94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>Freelance  February 2025 - April 2025</w:t>
                      </w:r>
                    </w:p>
                    <w:p w14:paraId="62F0FAB6" w14:textId="77777777" w:rsidR="009A24EC" w:rsidRDefault="009A24EC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5% increase in engagement and 10% uplift in sign-ups, thanks to planning and </w:t>
                      </w:r>
                    </w:p>
                    <w:p w14:paraId="682CC6DF" w14:textId="77777777" w:rsidR="009A24EC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executing A/B tests on key website flows, informing ongoing marketing and</w:t>
                      </w:r>
                      <w:r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637EAD37" w14:textId="1C4A4459" w:rsidR="009A24EC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product </w:t>
                      </w:r>
                      <w:proofErr w:type="spellStart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optimisation</w:t>
                      </w:r>
                      <w:proofErr w:type="spellEnd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 strategy.</w:t>
                      </w:r>
                    </w:p>
                    <w:p w14:paraId="1328D918" w14:textId="5C7083D7" w:rsidR="009A24EC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Strengthened brand and UX, owning visual identity and end-to-end UX/UI design</w:t>
                      </w:r>
                    </w:p>
                    <w:p w14:paraId="5266C7C3" w14:textId="22DCFED4" w:rsidR="00036BA4" w:rsidRPr="009A24EC" w:rsidRDefault="00D13549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across web and digital marketing.</w:t>
                      </w:r>
                    </w:p>
                    <w:p w14:paraId="5C3C16FA" w14:textId="77777777" w:rsidR="00D13549" w:rsidRPr="00D13549" w:rsidRDefault="00D13549" w:rsidP="00D13549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 w:val="14"/>
                          <w:szCs w:val="14"/>
                          <w:lang w:eastAsia="en-GB"/>
                        </w:rPr>
                      </w:pPr>
                    </w:p>
                    <w:p w14:paraId="08F0D452" w14:textId="77777777" w:rsidR="009C7EF1" w:rsidRPr="009C7EF1" w:rsidRDefault="009C7EF1" w:rsidP="009C7EF1">
                      <w:pPr>
                        <w:tabs>
                          <w:tab w:val="right" w:pos="9026"/>
                        </w:tabs>
                        <w:rPr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 w:rsidRPr="009C7EF1">
                        <w:rPr>
                          <w:rFonts w:eastAsia="Times New Roman" w:cs="Times New Roman"/>
                          <w:b/>
                          <w:bCs/>
                          <w:color w:val="000000"/>
                          <w:szCs w:val="20"/>
                          <w:lang w:val="en-GB" w:eastAsia="en-GB"/>
                        </w:rPr>
                        <w:t>Junior Product Designer,</w:t>
                      </w:r>
                      <w:r w:rsidRPr="009C7EF1">
                        <w:rPr>
                          <w:rFonts w:eastAsia="Times New Roman" w:cs="Times New Roman"/>
                          <w:color w:val="000000"/>
                          <w:szCs w:val="20"/>
                          <w:lang w:val="en-GB" w:eastAsia="en-GB"/>
                        </w:rPr>
                        <w:t xml:space="preserve"> </w:t>
                      </w:r>
                      <w:r w:rsidRPr="009C7EF1">
                        <w:rPr>
                          <w:rFonts w:eastAsia="Times New Roman" w:cs="Times New Roman"/>
                          <w:i/>
                          <w:iCs/>
                          <w:color w:val="000000"/>
                          <w:szCs w:val="20"/>
                          <w:lang w:val="en-GB" w:eastAsia="en-GB"/>
                        </w:rPr>
                        <w:t>The Kernel Brewery</w:t>
                      </w:r>
                    </w:p>
                    <w:p w14:paraId="1A0E06F6" w14:textId="7AAEA43C" w:rsidR="009C7EF1" w:rsidRPr="009C7EF1" w:rsidRDefault="009C7EF1" w:rsidP="009C7EF1">
                      <w:pPr>
                        <w:tabs>
                          <w:tab w:val="right" w:pos="9026"/>
                        </w:tabs>
                        <w:spacing w:line="276" w:lineRule="auto"/>
                        <w:rPr>
                          <w:lang w:val="en-GB"/>
                        </w:rPr>
                      </w:pPr>
                      <w:r w:rsidRPr="009C7EF1">
                        <w:rPr>
                          <w:rFonts w:eastAsia="Times New Roman"/>
                          <w:color w:val="666666"/>
                          <w:szCs w:val="20"/>
                          <w:lang w:val="en-GB" w:eastAsia="en-GB"/>
                        </w:rPr>
                        <w:t xml:space="preserve">Freelance  </w:t>
                      </w:r>
                      <w:r w:rsidRPr="009C7EF1">
                        <w:rPr>
                          <w:lang w:val="en-GB"/>
                        </w:rPr>
                        <w:t xml:space="preserve">January </w:t>
                      </w:r>
                      <w:r w:rsidR="009C1A86" w:rsidRPr="00240A94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>-</w:t>
                      </w:r>
                      <w:r w:rsidRPr="009C7EF1">
                        <w:rPr>
                          <w:lang w:val="en-GB"/>
                        </w:rPr>
                        <w:t xml:space="preserve"> March 2025</w:t>
                      </w:r>
                    </w:p>
                    <w:p w14:paraId="4DE6D7DB" w14:textId="77777777" w:rsidR="009A24EC" w:rsidRDefault="009A24EC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20% improvement in navigation efficiency, thanks to guerrilla usability testing and iterative redesigns that directly influenced product feature </w:t>
                      </w:r>
                      <w:proofErr w:type="spellStart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prioritisation</w:t>
                      </w:r>
                      <w:proofErr w:type="spellEnd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.</w:t>
                      </w:r>
                    </w:p>
                    <w:p w14:paraId="771BFAFC" w14:textId="66E3D81E" w:rsidR="009A24EC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25% lower user drop-off, by redesigning dropdowns and removing friction in </w:t>
                      </w:r>
                    </w:p>
                    <w:p w14:paraId="3015ABCE" w14:textId="211D2B89" w:rsidR="00D13549" w:rsidRPr="00D13549" w:rsidRDefault="00D13549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navigation.</w:t>
                      </w:r>
                    </w:p>
                    <w:p w14:paraId="30973E67" w14:textId="77777777" w:rsidR="00D13549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30% faster design iterations, 20% more relevant content, by integrating AI</w:t>
                      </w:r>
                    </w:p>
                    <w:p w14:paraId="4A6CD74D" w14:textId="00254366" w:rsidR="00D13549" w:rsidRPr="00D13549" w:rsidRDefault="00D13549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 tools into ideation and workflow.</w:t>
                      </w:r>
                    </w:p>
                    <w:p w14:paraId="757AF8AC" w14:textId="77777777" w:rsidR="00D13549" w:rsidRPr="00D13549" w:rsidRDefault="00D13549" w:rsidP="00D13549">
                      <w:pPr>
                        <w:pStyle w:val="ListParagraph"/>
                        <w:tabs>
                          <w:tab w:val="right" w:pos="9026"/>
                        </w:tabs>
                        <w:ind w:left="284"/>
                        <w:rPr>
                          <w:rFonts w:eastAsia="Times New Roman" w:cs="Times New Roman"/>
                          <w:color w:val="000000"/>
                          <w:sz w:val="14"/>
                          <w:szCs w:val="14"/>
                          <w:lang w:val="en-GB" w:eastAsia="en-GB"/>
                        </w:rPr>
                      </w:pPr>
                    </w:p>
                    <w:p w14:paraId="7F243156" w14:textId="77777777" w:rsidR="009C7EF1" w:rsidRPr="009C7EF1" w:rsidRDefault="009C7EF1" w:rsidP="009C7EF1">
                      <w:pPr>
                        <w:tabs>
                          <w:tab w:val="right" w:pos="9026"/>
                        </w:tabs>
                        <w:rPr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 w:rsidRPr="009C7EF1">
                        <w:rPr>
                          <w:rFonts w:eastAsia="Times New Roman" w:cs="Times New Roman"/>
                          <w:b/>
                          <w:bCs/>
                          <w:color w:val="000000"/>
                          <w:szCs w:val="20"/>
                          <w:lang w:val="en-GB" w:eastAsia="en-GB"/>
                        </w:rPr>
                        <w:t>Project Assistant, International Touring Exhibition,</w:t>
                      </w:r>
                      <w:r w:rsidRPr="009C7EF1">
                        <w:rPr>
                          <w:rFonts w:eastAsia="Times New Roman" w:cs="Times New Roman"/>
                          <w:color w:val="000000"/>
                          <w:szCs w:val="20"/>
                          <w:lang w:val="en-GB" w:eastAsia="en-GB"/>
                        </w:rPr>
                        <w:t xml:space="preserve"> </w:t>
                      </w:r>
                      <w:r w:rsidRPr="009C7EF1">
                        <w:rPr>
                          <w:rFonts w:eastAsia="Times New Roman" w:cs="Times New Roman"/>
                          <w:i/>
                          <w:iCs/>
                          <w:color w:val="000000"/>
                          <w:szCs w:val="20"/>
                          <w:lang w:val="en-GB" w:eastAsia="en-GB"/>
                        </w:rPr>
                        <w:t>The British Museum</w:t>
                      </w:r>
                    </w:p>
                    <w:p w14:paraId="2A85A342" w14:textId="51A955ED" w:rsidR="009C7EF1" w:rsidRDefault="009C7EF1" w:rsidP="009C7EF1">
                      <w:pPr>
                        <w:tabs>
                          <w:tab w:val="right" w:pos="9026"/>
                        </w:tabs>
                        <w:spacing w:line="276" w:lineRule="auto"/>
                        <w:rPr>
                          <w:lang w:val="en-GB"/>
                        </w:rPr>
                      </w:pPr>
                      <w:r w:rsidRPr="009C7EF1">
                        <w:rPr>
                          <w:lang w:val="en-GB"/>
                        </w:rPr>
                        <w:t xml:space="preserve">May 2023 </w:t>
                      </w:r>
                      <w:r w:rsidR="009C1A86" w:rsidRPr="00240A94">
                        <w:rPr>
                          <w:rFonts w:eastAsia="Times New Roman"/>
                          <w:color w:val="666666"/>
                          <w:szCs w:val="22"/>
                          <w:lang w:val="en-GB" w:eastAsia="en-GB"/>
                        </w:rPr>
                        <w:t>-</w:t>
                      </w:r>
                      <w:r w:rsidRPr="009C7EF1">
                        <w:rPr>
                          <w:lang w:val="en-GB"/>
                        </w:rPr>
                        <w:t xml:space="preserve"> Present</w:t>
                      </w:r>
                    </w:p>
                    <w:p w14:paraId="70D0742B" w14:textId="77777777" w:rsidR="009A24EC" w:rsidRDefault="009A24EC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25% increase in user engagement on the website, resulting in three new </w:t>
                      </w:r>
                    </w:p>
                    <w:p w14:paraId="589F596B" w14:textId="77777777" w:rsidR="009A24EC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international partnerships and additional revenue opportunities, influencing </w:t>
                      </w:r>
                    </w:p>
                    <w:p w14:paraId="4C744D22" w14:textId="0805912E" w:rsidR="00D13549" w:rsidRPr="009A24EC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strategic decisions for international touring programs.</w:t>
                      </w:r>
                    </w:p>
                    <w:p w14:paraId="7021DA51" w14:textId="4E8D8847" w:rsidR="00D13549" w:rsidRPr="00D13549" w:rsidRDefault="00D13549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Delivered </w:t>
                      </w:r>
                      <w:r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6</w:t>
                      </w:r>
                      <w:r w:rsidRPr="00D13549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 touring projects, coordinating stakeholders, schedules, and digital touchpoints.</w:t>
                      </w:r>
                    </w:p>
                    <w:p w14:paraId="1386D5E2" w14:textId="77777777" w:rsidR="009A24EC" w:rsidRDefault="009A24EC" w:rsidP="009A24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9026"/>
                        </w:tabs>
                        <w:ind w:left="284" w:right="-654" w:hanging="142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Collected and </w:t>
                      </w:r>
                      <w:proofErr w:type="spellStart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analysed</w:t>
                      </w:r>
                      <w:proofErr w:type="spellEnd"/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 xml:space="preserve"> survey data to uncover key user pain points, producing actionable reports that informed design improvements and strategic planning for</w:t>
                      </w:r>
                    </w:p>
                    <w:p w14:paraId="0F1D1F8C" w14:textId="36C7EE15" w:rsidR="00D13549" w:rsidRPr="00D13549" w:rsidRDefault="009A24EC" w:rsidP="009A24EC">
                      <w:pPr>
                        <w:pStyle w:val="ListParagraph"/>
                        <w:tabs>
                          <w:tab w:val="right" w:pos="9026"/>
                        </w:tabs>
                        <w:ind w:left="284" w:right="-654"/>
                        <w:jc w:val="left"/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</w:pPr>
                      <w:r w:rsidRPr="009A24EC">
                        <w:rPr>
                          <w:rFonts w:eastAsia="Times New Roman" w:cs="Times New Roman"/>
                          <w:color w:val="666666"/>
                          <w:szCs w:val="22"/>
                          <w:lang w:eastAsia="en-GB"/>
                        </w:rPr>
                        <w:t>future exhibitions.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5E0AA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36B72ABD" wp14:editId="79134A46">
                <wp:simplePos x="0" y="0"/>
                <wp:positionH relativeFrom="page">
                  <wp:posOffset>5305425</wp:posOffset>
                </wp:positionH>
                <wp:positionV relativeFrom="page">
                  <wp:posOffset>2187575</wp:posOffset>
                </wp:positionV>
                <wp:extent cx="2174874" cy="7792084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4" cy="77920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2682" w14:textId="3828803F" w:rsidR="009338BF" w:rsidRDefault="001D5298" w:rsidP="009338BF">
                            <w:pPr>
                              <w:tabs>
                                <w:tab w:val="right" w:pos="9026"/>
                              </w:tabs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  <w:t>EDUCATION</w:t>
                            </w:r>
                          </w:p>
                          <w:p w14:paraId="3C84D608" w14:textId="77777777" w:rsidR="009338BF" w:rsidRPr="009338BF" w:rsidRDefault="009338BF" w:rsidP="009338BF">
                            <w:pPr>
                              <w:tabs>
                                <w:tab w:val="right" w:pos="9026"/>
                              </w:tabs>
                              <w:rPr>
                                <w:b/>
                                <w:bCs/>
                                <w:color w:val="215E99" w:themeColor="text2" w:themeTint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94F742C" w14:textId="214B1505" w:rsidR="009338BF" w:rsidRDefault="009338BF" w:rsidP="00E23E2A">
                            <w:pPr>
                              <w:jc w:val="left"/>
                              <w:rPr>
                                <w:bCs/>
                                <w:iCs/>
                                <w:lang w:val="en-GB"/>
                              </w:rPr>
                            </w:pPr>
                            <w:r w:rsidRPr="009338BF">
                              <w:rPr>
                                <w:b/>
                                <w:iCs/>
                                <w:lang w:val="en-GB"/>
                              </w:rPr>
                              <w:t>Generative AI Overview for Project Managers</w:t>
                            </w:r>
                            <w:r>
                              <w:rPr>
                                <w:b/>
                                <w:iCs/>
                                <w:lang w:val="en-GB"/>
                              </w:rPr>
                              <w:t xml:space="preserve">, </w:t>
                            </w:r>
                            <w:r w:rsidRPr="009338BF">
                              <w:rPr>
                                <w:bCs/>
                                <w:iCs/>
                                <w:lang w:val="en-GB"/>
                              </w:rPr>
                              <w:t xml:space="preserve">Project Management Institute </w:t>
                            </w:r>
                          </w:p>
                          <w:p w14:paraId="01C035D1" w14:textId="77777777" w:rsidR="009338BF" w:rsidRPr="009338BF" w:rsidRDefault="009338BF" w:rsidP="00953318">
                            <w:pPr>
                              <w:rPr>
                                <w:bCs/>
                                <w:iCs/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0A9A26D4" w14:textId="6F30AC50" w:rsidR="009C7EF1" w:rsidRPr="000B296B" w:rsidRDefault="009C1A86" w:rsidP="005E0AA2">
                            <w:pPr>
                              <w:ind w:right="210"/>
                            </w:pPr>
                            <w:r w:rsidRPr="009C1A86">
                              <w:rPr>
                                <w:b/>
                                <w:iCs/>
                                <w:lang w:val="en-GB"/>
                              </w:rPr>
                              <w:t>User Research and Testing for UX Writing</w:t>
                            </w:r>
                            <w:r>
                              <w:rPr>
                                <w:b/>
                                <w:iCs/>
                                <w:lang w:val="en-GB"/>
                              </w:rPr>
                              <w:t>,</w:t>
                            </w:r>
                            <w:r w:rsidR="009C7EF1">
                              <w:rPr>
                                <w:b/>
                                <w:iCs/>
                              </w:rPr>
                              <w:t xml:space="preserve"> </w:t>
                            </w:r>
                            <w:r w:rsidR="009C7EF1">
                              <w:t>Udemy</w:t>
                            </w:r>
                          </w:p>
                          <w:p w14:paraId="56D03C86" w14:textId="77777777" w:rsidR="009C7EF1" w:rsidRPr="000B296B" w:rsidRDefault="009C7EF1" w:rsidP="009C7EF1">
                            <w:pPr>
                              <w:pStyle w:val="Smallspace"/>
                            </w:pPr>
                          </w:p>
                          <w:p w14:paraId="0DAED2A6" w14:textId="77777777" w:rsidR="009C7EF1" w:rsidRDefault="009C7EF1" w:rsidP="009C7EF1">
                            <w:r w:rsidRPr="00886F3B">
                              <w:rPr>
                                <w:b/>
                                <w:iCs/>
                                <w:lang w:val="en-GB"/>
                              </w:rPr>
                              <w:t>Figma UI UX Design Essentials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, </w:t>
                            </w:r>
                            <w:r>
                              <w:t>Udemy</w:t>
                            </w:r>
                          </w:p>
                          <w:p w14:paraId="354920F3" w14:textId="77777777" w:rsidR="00A730C7" w:rsidRPr="00A730C7" w:rsidRDefault="00A730C7" w:rsidP="009C7EF1">
                            <w:pPr>
                              <w:rPr>
                                <w:sz w:val="6"/>
                                <w:szCs w:val="8"/>
                              </w:rPr>
                            </w:pPr>
                          </w:p>
                          <w:p w14:paraId="0A856119" w14:textId="45DD34CB" w:rsidR="009C7EF1" w:rsidRPr="00DB7C3E" w:rsidRDefault="009C7EF1" w:rsidP="009C7EF1">
                            <w:r w:rsidRPr="009338BF">
                              <w:rPr>
                                <w:rStyle w:val="Emphasis"/>
                              </w:rPr>
                              <w:t>Master’s degree</w:t>
                            </w:r>
                            <w:r w:rsidRPr="009338BF">
                              <w:rPr>
                                <w:rStyle w:val="Emphasis"/>
                                <w:b w:val="0"/>
                                <w:bCs/>
                              </w:rPr>
                              <w:t xml:space="preserve"> </w:t>
                            </w:r>
                            <w:r w:rsidRPr="009338BF">
                              <w:rPr>
                                <w:b/>
                                <w:bCs/>
                                <w:lang w:val="en-GB"/>
                              </w:rPr>
                              <w:t>Museum Cultures with Curating</w:t>
                            </w:r>
                            <w:r w:rsidR="009338BF">
                              <w:rPr>
                                <w:lang w:val="en-GB"/>
                              </w:rPr>
                              <w:t xml:space="preserve">, </w:t>
                            </w:r>
                            <w:r>
                              <w:t xml:space="preserve">Birkbeck </w:t>
                            </w:r>
                            <w:r w:rsidRPr="00DB7C3E">
                              <w:t>University</w:t>
                            </w:r>
                          </w:p>
                          <w:p w14:paraId="39EAA97D" w14:textId="77777777" w:rsidR="009C7EF1" w:rsidRPr="00DB7C3E" w:rsidRDefault="009C7EF1" w:rsidP="009C7EF1">
                            <w:pPr>
                              <w:pStyle w:val="Smallspace"/>
                            </w:pPr>
                          </w:p>
                          <w:p w14:paraId="2AF1C08A" w14:textId="740B85BA" w:rsidR="00A730C7" w:rsidRDefault="001D5298" w:rsidP="00A730C7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  <w:t>SKILLS</w:t>
                            </w:r>
                          </w:p>
                          <w:p w14:paraId="2C4DBFF9" w14:textId="77777777" w:rsidR="00A730C7" w:rsidRPr="002F108C" w:rsidRDefault="00A730C7" w:rsidP="00A730C7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4690567" w14:textId="6023AAA5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A730C7">
                              <w:rPr>
                                <w:lang w:val="en-GB"/>
                              </w:rPr>
                              <w:t xml:space="preserve">Human- </w:t>
                            </w:r>
                            <w:r>
                              <w:rPr>
                                <w:lang w:val="en-GB"/>
                              </w:rPr>
                              <w:t>c</w:t>
                            </w:r>
                            <w:r w:rsidRPr="00A730C7">
                              <w:rPr>
                                <w:lang w:val="en-GB"/>
                              </w:rPr>
                              <w:t>entered design</w:t>
                            </w:r>
                          </w:p>
                          <w:p w14:paraId="5204A1D0" w14:textId="4027730B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Design thinking</w:t>
                            </w:r>
                          </w:p>
                          <w:p w14:paraId="45836A2E" w14:textId="38082DC4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User Research</w:t>
                            </w:r>
                          </w:p>
                          <w:p w14:paraId="59B8D392" w14:textId="3C917BE4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User Testing</w:t>
                            </w:r>
                          </w:p>
                          <w:p w14:paraId="6C82EEC2" w14:textId="77777777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Cross functional team collaboration</w:t>
                            </w:r>
                          </w:p>
                          <w:p w14:paraId="084CAE1C" w14:textId="16A351A8" w:rsidR="00A730C7" w:rsidRP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A730C7">
                              <w:rPr>
                                <w:lang w:val="en-GB"/>
                              </w:rPr>
                              <w:t xml:space="preserve">Stakeholder </w:t>
                            </w:r>
                            <w:r w:rsidR="00953318">
                              <w:rPr>
                                <w:lang w:val="en-GB"/>
                              </w:rPr>
                              <w:t>c</w:t>
                            </w:r>
                            <w:r w:rsidRPr="00A730C7">
                              <w:rPr>
                                <w:lang w:val="en-GB"/>
                              </w:rPr>
                              <w:t xml:space="preserve">ollaboration </w:t>
                            </w:r>
                          </w:p>
                          <w:p w14:paraId="4461A7E1" w14:textId="2AC9A420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Critical thinker</w:t>
                            </w:r>
                          </w:p>
                          <w:p w14:paraId="337E9BCF" w14:textId="531412CA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Google Analytics</w:t>
                            </w:r>
                          </w:p>
                          <w:p w14:paraId="2781A81F" w14:textId="536CE56D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Microsoft 365</w:t>
                            </w:r>
                          </w:p>
                          <w:p w14:paraId="0ACF5407" w14:textId="563AF03E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CRM Dynamics</w:t>
                            </w:r>
                          </w:p>
                          <w:p w14:paraId="2C315D71" w14:textId="53EC8429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Time and task management</w:t>
                            </w:r>
                          </w:p>
                          <w:p w14:paraId="437A4A7C" w14:textId="51D1F02E" w:rsidR="00A730C7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AI Design Tools</w:t>
                            </w:r>
                          </w:p>
                          <w:p w14:paraId="3EAA526A" w14:textId="77777777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Miro</w:t>
                            </w:r>
                          </w:p>
                          <w:p w14:paraId="5655886C" w14:textId="77777777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Figma</w:t>
                            </w:r>
                          </w:p>
                          <w:p w14:paraId="031E5B89" w14:textId="51B720BB" w:rsidR="00953318" w:rsidRDefault="00953318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Slack</w:t>
                            </w:r>
                          </w:p>
                          <w:p w14:paraId="6830BD8E" w14:textId="2A033BCC" w:rsidR="00F76E65" w:rsidRPr="00A730C7" w:rsidRDefault="00F76E65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F76E65">
                              <w:rPr>
                                <w:lang w:val="en-GB"/>
                              </w:rPr>
                              <w:t>ystem-focused mindset</w:t>
                            </w:r>
                          </w:p>
                          <w:p w14:paraId="5FF1B540" w14:textId="77777777" w:rsidR="00A730C7" w:rsidRPr="002F108C" w:rsidRDefault="00A730C7" w:rsidP="00953318">
                            <w:pPr>
                              <w:pStyle w:val="ListParagraph"/>
                              <w:ind w:left="426"/>
                              <w:jc w:val="lef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6C33695" w14:textId="6959FB0D" w:rsidR="00A730C7" w:rsidRPr="009C1A86" w:rsidRDefault="001D5298" w:rsidP="00A730C7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32"/>
                                <w:lang w:val="en-GB"/>
                              </w:rPr>
                              <w:t>LANGUAGES</w:t>
                            </w:r>
                          </w:p>
                          <w:p w14:paraId="1A11E645" w14:textId="77777777" w:rsidR="00A730C7" w:rsidRPr="002F108C" w:rsidRDefault="00A730C7" w:rsidP="00A730C7">
                            <w:pPr>
                              <w:rPr>
                                <w:color w:val="215E99" w:themeColor="text2" w:themeTint="B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D5BEDE8" w14:textId="72D49686" w:rsidR="001D5298" w:rsidRPr="001D5298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1D5298">
                              <w:rPr>
                                <w:lang w:val="en-GB"/>
                              </w:rPr>
                              <w:t>English</w:t>
                            </w:r>
                            <w:r w:rsidR="001D5298">
                              <w:rPr>
                                <w:lang w:val="en-GB"/>
                              </w:rPr>
                              <w:t xml:space="preserve"> (Professional)</w:t>
                            </w:r>
                          </w:p>
                          <w:p w14:paraId="1CF22E52" w14:textId="3078F3BC" w:rsidR="001D5298" w:rsidRPr="001D5298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1D5298">
                              <w:rPr>
                                <w:lang w:val="en-GB"/>
                              </w:rPr>
                              <w:t xml:space="preserve">Spanish </w:t>
                            </w:r>
                            <w:r w:rsidR="001D5298">
                              <w:rPr>
                                <w:lang w:val="en-GB"/>
                              </w:rPr>
                              <w:t>(Native)</w:t>
                            </w:r>
                          </w:p>
                          <w:p w14:paraId="03318200" w14:textId="75892476" w:rsidR="001D5298" w:rsidRPr="001D5298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1D5298">
                              <w:rPr>
                                <w:lang w:val="en-GB"/>
                              </w:rPr>
                              <w:t xml:space="preserve">Catalan </w:t>
                            </w:r>
                            <w:r w:rsidR="001D5298">
                              <w:rPr>
                                <w:lang w:val="en-GB"/>
                              </w:rPr>
                              <w:t>(Native)</w:t>
                            </w:r>
                          </w:p>
                          <w:p w14:paraId="3BBBAD5F" w14:textId="41EBF896" w:rsidR="00A730C7" w:rsidRPr="001D5298" w:rsidRDefault="00A730C7" w:rsidP="00953318">
                            <w:pPr>
                              <w:pStyle w:val="ListParagraph"/>
                              <w:numPr>
                                <w:ilvl w:val="3"/>
                                <w:numId w:val="14"/>
                              </w:numPr>
                              <w:ind w:left="426" w:hanging="284"/>
                              <w:jc w:val="left"/>
                              <w:rPr>
                                <w:lang w:val="en-GB"/>
                              </w:rPr>
                            </w:pPr>
                            <w:r w:rsidRPr="001D5298">
                              <w:rPr>
                                <w:lang w:val="en-GB"/>
                              </w:rPr>
                              <w:t>Italian</w:t>
                            </w:r>
                            <w:r w:rsidR="001D5298">
                              <w:rPr>
                                <w:lang w:val="en-GB"/>
                              </w:rPr>
                              <w:t xml:space="preserve"> ( Basic)</w:t>
                            </w:r>
                          </w:p>
                          <w:p w14:paraId="29F6FA38" w14:textId="77777777" w:rsidR="00A730C7" w:rsidRPr="00DB7C3E" w:rsidRDefault="00A730C7" w:rsidP="00A730C7">
                            <w:pPr>
                              <w:jc w:val="left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24995F82" w14:textId="77777777" w:rsidR="00A730C7" w:rsidRDefault="00A730C7" w:rsidP="009C7EF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6831C19" w14:textId="3B8DF004" w:rsidR="00F00D23" w:rsidRPr="00DB7C3E" w:rsidRDefault="00F00D23" w:rsidP="00886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2ABD" id="_x0000_s1027" type="#_x0000_t202" style="position:absolute;left:0;text-align:left;margin-left:417.75pt;margin-top:172.25pt;width:171.25pt;height:613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" filled="f" stroked="f">
                <v:textbox>
                  <w:txbxContent>
                    <w:p w14:paraId="63C92682" w14:textId="3828803F" w:rsidR="009338BF" w:rsidRDefault="001D5298" w:rsidP="009338BF">
                      <w:pPr>
                        <w:tabs>
                          <w:tab w:val="right" w:pos="9026"/>
                        </w:tabs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  <w:t>EDUCATION</w:t>
                      </w:r>
                    </w:p>
                    <w:p w14:paraId="3C84D608" w14:textId="77777777" w:rsidR="009338BF" w:rsidRPr="009338BF" w:rsidRDefault="009338BF" w:rsidP="009338BF">
                      <w:pPr>
                        <w:tabs>
                          <w:tab w:val="right" w:pos="9026"/>
                        </w:tabs>
                        <w:rPr>
                          <w:b/>
                          <w:bCs/>
                          <w:color w:val="215E99" w:themeColor="text2" w:themeTint="BF"/>
                          <w:sz w:val="16"/>
                          <w:szCs w:val="16"/>
                          <w:lang w:val="en-GB"/>
                        </w:rPr>
                      </w:pPr>
                    </w:p>
                    <w:p w14:paraId="394F742C" w14:textId="214B1505" w:rsidR="009338BF" w:rsidRDefault="009338BF" w:rsidP="00E23E2A">
                      <w:pPr>
                        <w:jc w:val="left"/>
                        <w:rPr>
                          <w:bCs/>
                          <w:iCs/>
                          <w:lang w:val="en-GB"/>
                        </w:rPr>
                      </w:pPr>
                      <w:r w:rsidRPr="009338BF">
                        <w:rPr>
                          <w:b/>
                          <w:iCs/>
                          <w:lang w:val="en-GB"/>
                        </w:rPr>
                        <w:t>Generative AI Overview for Project Managers</w:t>
                      </w:r>
                      <w:r>
                        <w:rPr>
                          <w:b/>
                          <w:iCs/>
                          <w:lang w:val="en-GB"/>
                        </w:rPr>
                        <w:t xml:space="preserve">, </w:t>
                      </w:r>
                      <w:r w:rsidRPr="009338BF">
                        <w:rPr>
                          <w:bCs/>
                          <w:iCs/>
                          <w:lang w:val="en-GB"/>
                        </w:rPr>
                        <w:t xml:space="preserve">Project Management Institute </w:t>
                      </w:r>
                    </w:p>
                    <w:p w14:paraId="01C035D1" w14:textId="77777777" w:rsidR="009338BF" w:rsidRPr="009338BF" w:rsidRDefault="009338BF" w:rsidP="00953318">
                      <w:pPr>
                        <w:rPr>
                          <w:bCs/>
                          <w:iCs/>
                          <w:sz w:val="6"/>
                          <w:szCs w:val="6"/>
                          <w:lang w:val="en-GB"/>
                        </w:rPr>
                      </w:pPr>
                    </w:p>
                    <w:p w14:paraId="0A9A26D4" w14:textId="6F30AC50" w:rsidR="009C7EF1" w:rsidRPr="000B296B" w:rsidRDefault="009C1A86" w:rsidP="005E0AA2">
                      <w:pPr>
                        <w:ind w:right="210"/>
                      </w:pPr>
                      <w:r w:rsidRPr="009C1A86">
                        <w:rPr>
                          <w:b/>
                          <w:iCs/>
                          <w:lang w:val="en-GB"/>
                        </w:rPr>
                        <w:t>User Research and Testing for UX Writing</w:t>
                      </w:r>
                      <w:r>
                        <w:rPr>
                          <w:b/>
                          <w:iCs/>
                          <w:lang w:val="en-GB"/>
                        </w:rPr>
                        <w:t>,</w:t>
                      </w:r>
                      <w:r w:rsidR="009C7EF1">
                        <w:rPr>
                          <w:b/>
                          <w:iCs/>
                        </w:rPr>
                        <w:t xml:space="preserve"> </w:t>
                      </w:r>
                      <w:r w:rsidR="009C7EF1">
                        <w:t>Udemy</w:t>
                      </w:r>
                    </w:p>
                    <w:p w14:paraId="56D03C86" w14:textId="77777777" w:rsidR="009C7EF1" w:rsidRPr="000B296B" w:rsidRDefault="009C7EF1" w:rsidP="009C7EF1">
                      <w:pPr>
                        <w:pStyle w:val="Smallspace"/>
                      </w:pPr>
                    </w:p>
                    <w:p w14:paraId="0DAED2A6" w14:textId="77777777" w:rsidR="009C7EF1" w:rsidRDefault="009C7EF1" w:rsidP="009C7EF1">
                      <w:r w:rsidRPr="00886F3B">
                        <w:rPr>
                          <w:b/>
                          <w:iCs/>
                          <w:lang w:val="en-GB"/>
                        </w:rPr>
                        <w:t>Figma UI UX Design Essentials</w:t>
                      </w:r>
                      <w:r>
                        <w:rPr>
                          <w:b/>
                          <w:iCs/>
                        </w:rPr>
                        <w:t xml:space="preserve">, </w:t>
                      </w:r>
                      <w:r>
                        <w:t>Udemy</w:t>
                      </w:r>
                    </w:p>
                    <w:p w14:paraId="354920F3" w14:textId="77777777" w:rsidR="00A730C7" w:rsidRPr="00A730C7" w:rsidRDefault="00A730C7" w:rsidP="009C7EF1">
                      <w:pPr>
                        <w:rPr>
                          <w:sz w:val="6"/>
                          <w:szCs w:val="8"/>
                        </w:rPr>
                      </w:pPr>
                    </w:p>
                    <w:p w14:paraId="0A856119" w14:textId="45DD34CB" w:rsidR="009C7EF1" w:rsidRPr="00DB7C3E" w:rsidRDefault="009C7EF1" w:rsidP="009C7EF1">
                      <w:r w:rsidRPr="009338BF">
                        <w:rPr>
                          <w:rStyle w:val="Emphasis"/>
                        </w:rPr>
                        <w:t>Master’s degree</w:t>
                      </w:r>
                      <w:r w:rsidRPr="009338BF">
                        <w:rPr>
                          <w:rStyle w:val="Emphasis"/>
                          <w:b w:val="0"/>
                          <w:bCs/>
                        </w:rPr>
                        <w:t xml:space="preserve"> </w:t>
                      </w:r>
                      <w:r w:rsidRPr="009338BF">
                        <w:rPr>
                          <w:b/>
                          <w:bCs/>
                          <w:lang w:val="en-GB"/>
                        </w:rPr>
                        <w:t>Museum Cultures with Curating</w:t>
                      </w:r>
                      <w:r w:rsidR="009338BF">
                        <w:rPr>
                          <w:lang w:val="en-GB"/>
                        </w:rPr>
                        <w:t xml:space="preserve">, </w:t>
                      </w:r>
                      <w:r>
                        <w:t xml:space="preserve">Birkbeck </w:t>
                      </w:r>
                      <w:r w:rsidRPr="00DB7C3E">
                        <w:t>University</w:t>
                      </w:r>
                    </w:p>
                    <w:p w14:paraId="39EAA97D" w14:textId="77777777" w:rsidR="009C7EF1" w:rsidRPr="00DB7C3E" w:rsidRDefault="009C7EF1" w:rsidP="009C7EF1">
                      <w:pPr>
                        <w:pStyle w:val="Smallspace"/>
                      </w:pPr>
                    </w:p>
                    <w:p w14:paraId="2AF1C08A" w14:textId="740B85BA" w:rsidR="00A730C7" w:rsidRDefault="001D5298" w:rsidP="00A730C7">
                      <w:pP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  <w:t>SKILLS</w:t>
                      </w:r>
                    </w:p>
                    <w:p w14:paraId="2C4DBFF9" w14:textId="77777777" w:rsidR="00A730C7" w:rsidRPr="002F108C" w:rsidRDefault="00A730C7" w:rsidP="00A730C7">
                      <w:pPr>
                        <w:rPr>
                          <w:b/>
                          <w:bCs/>
                          <w:color w:val="215E99" w:themeColor="text2" w:themeTint="BF"/>
                          <w:sz w:val="16"/>
                          <w:szCs w:val="16"/>
                          <w:lang w:val="en-GB"/>
                        </w:rPr>
                      </w:pPr>
                    </w:p>
                    <w:p w14:paraId="64690567" w14:textId="6023AAA5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A730C7">
                        <w:rPr>
                          <w:lang w:val="en-GB"/>
                        </w:rPr>
                        <w:t xml:space="preserve">Human- </w:t>
                      </w:r>
                      <w:r>
                        <w:rPr>
                          <w:lang w:val="en-GB"/>
                        </w:rPr>
                        <w:t>c</w:t>
                      </w:r>
                      <w:r w:rsidRPr="00A730C7">
                        <w:rPr>
                          <w:lang w:val="en-GB"/>
                        </w:rPr>
                        <w:t>entered design</w:t>
                      </w:r>
                    </w:p>
                    <w:p w14:paraId="5204A1D0" w14:textId="4027730B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Design thinking</w:t>
                      </w:r>
                    </w:p>
                    <w:p w14:paraId="45836A2E" w14:textId="38082DC4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User Research</w:t>
                      </w:r>
                    </w:p>
                    <w:p w14:paraId="59B8D392" w14:textId="3C917BE4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User Testing</w:t>
                      </w:r>
                    </w:p>
                    <w:p w14:paraId="6C82EEC2" w14:textId="77777777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Cross functional team collaboration</w:t>
                      </w:r>
                    </w:p>
                    <w:p w14:paraId="084CAE1C" w14:textId="16A351A8" w:rsidR="00A730C7" w:rsidRP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A730C7">
                        <w:rPr>
                          <w:lang w:val="en-GB"/>
                        </w:rPr>
                        <w:t xml:space="preserve">Stakeholder </w:t>
                      </w:r>
                      <w:r w:rsidR="00953318">
                        <w:rPr>
                          <w:lang w:val="en-GB"/>
                        </w:rPr>
                        <w:t>c</w:t>
                      </w:r>
                      <w:r w:rsidRPr="00A730C7">
                        <w:rPr>
                          <w:lang w:val="en-GB"/>
                        </w:rPr>
                        <w:t xml:space="preserve">ollaboration </w:t>
                      </w:r>
                    </w:p>
                    <w:p w14:paraId="4461A7E1" w14:textId="2AC9A420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Critical thinker</w:t>
                      </w:r>
                    </w:p>
                    <w:p w14:paraId="337E9BCF" w14:textId="531412CA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Google Analytics</w:t>
                      </w:r>
                    </w:p>
                    <w:p w14:paraId="2781A81F" w14:textId="536CE56D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Microsoft 365</w:t>
                      </w:r>
                    </w:p>
                    <w:p w14:paraId="0ACF5407" w14:textId="563AF03E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CRM Dynamics</w:t>
                      </w:r>
                    </w:p>
                    <w:p w14:paraId="2C315D71" w14:textId="53EC8429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Time and task management</w:t>
                      </w:r>
                    </w:p>
                    <w:p w14:paraId="437A4A7C" w14:textId="51D1F02E" w:rsidR="00A730C7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AI Design Tools</w:t>
                      </w:r>
                    </w:p>
                    <w:p w14:paraId="3EAA526A" w14:textId="77777777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Miro</w:t>
                      </w:r>
                    </w:p>
                    <w:p w14:paraId="5655886C" w14:textId="77777777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Figma</w:t>
                      </w:r>
                    </w:p>
                    <w:p w14:paraId="031E5B89" w14:textId="51B720BB" w:rsidR="00953318" w:rsidRDefault="00953318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Slack</w:t>
                      </w:r>
                    </w:p>
                    <w:p w14:paraId="6830BD8E" w14:textId="2A033BCC" w:rsidR="00F76E65" w:rsidRPr="00A730C7" w:rsidRDefault="00F76E65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</w:t>
                      </w:r>
                      <w:r w:rsidRPr="00F76E65">
                        <w:rPr>
                          <w:lang w:val="en-GB"/>
                        </w:rPr>
                        <w:t>ystem-focused mindset</w:t>
                      </w:r>
                    </w:p>
                    <w:p w14:paraId="5FF1B540" w14:textId="77777777" w:rsidR="00A730C7" w:rsidRPr="002F108C" w:rsidRDefault="00A730C7" w:rsidP="00953318">
                      <w:pPr>
                        <w:pStyle w:val="ListParagraph"/>
                        <w:ind w:left="426"/>
                        <w:jc w:val="left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56C33695" w14:textId="6959FB0D" w:rsidR="00A730C7" w:rsidRPr="009C1A86" w:rsidRDefault="001D5298" w:rsidP="00A730C7">
                      <w:pP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  <w:sz w:val="28"/>
                          <w:szCs w:val="32"/>
                          <w:lang w:val="en-GB"/>
                        </w:rPr>
                        <w:t>LANGUAGES</w:t>
                      </w:r>
                    </w:p>
                    <w:p w14:paraId="1A11E645" w14:textId="77777777" w:rsidR="00A730C7" w:rsidRPr="002F108C" w:rsidRDefault="00A730C7" w:rsidP="00A730C7">
                      <w:pPr>
                        <w:rPr>
                          <w:color w:val="215E99" w:themeColor="text2" w:themeTint="BF"/>
                          <w:sz w:val="16"/>
                          <w:szCs w:val="16"/>
                          <w:lang w:val="en-GB"/>
                        </w:rPr>
                      </w:pPr>
                    </w:p>
                    <w:p w14:paraId="0D5BEDE8" w14:textId="72D49686" w:rsidR="001D5298" w:rsidRPr="001D5298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1D5298">
                        <w:rPr>
                          <w:lang w:val="en-GB"/>
                        </w:rPr>
                        <w:t>English</w:t>
                      </w:r>
                      <w:r w:rsidR="001D5298">
                        <w:rPr>
                          <w:lang w:val="en-GB"/>
                        </w:rPr>
                        <w:t xml:space="preserve"> (Professional)</w:t>
                      </w:r>
                    </w:p>
                    <w:p w14:paraId="1CF22E52" w14:textId="3078F3BC" w:rsidR="001D5298" w:rsidRPr="001D5298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1D5298">
                        <w:rPr>
                          <w:lang w:val="en-GB"/>
                        </w:rPr>
                        <w:t xml:space="preserve">Spanish </w:t>
                      </w:r>
                      <w:r w:rsidR="001D5298">
                        <w:rPr>
                          <w:lang w:val="en-GB"/>
                        </w:rPr>
                        <w:t>(Native)</w:t>
                      </w:r>
                    </w:p>
                    <w:p w14:paraId="03318200" w14:textId="75892476" w:rsidR="001D5298" w:rsidRPr="001D5298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1D5298">
                        <w:rPr>
                          <w:lang w:val="en-GB"/>
                        </w:rPr>
                        <w:t xml:space="preserve">Catalan </w:t>
                      </w:r>
                      <w:r w:rsidR="001D5298">
                        <w:rPr>
                          <w:lang w:val="en-GB"/>
                        </w:rPr>
                        <w:t>(Native)</w:t>
                      </w:r>
                    </w:p>
                    <w:p w14:paraId="3BBBAD5F" w14:textId="41EBF896" w:rsidR="00A730C7" w:rsidRPr="001D5298" w:rsidRDefault="00A730C7" w:rsidP="00953318">
                      <w:pPr>
                        <w:pStyle w:val="ListParagraph"/>
                        <w:numPr>
                          <w:ilvl w:val="3"/>
                          <w:numId w:val="14"/>
                        </w:numPr>
                        <w:ind w:left="426" w:hanging="284"/>
                        <w:jc w:val="left"/>
                        <w:rPr>
                          <w:lang w:val="en-GB"/>
                        </w:rPr>
                      </w:pPr>
                      <w:r w:rsidRPr="001D5298">
                        <w:rPr>
                          <w:lang w:val="en-GB"/>
                        </w:rPr>
                        <w:t>Italian</w:t>
                      </w:r>
                      <w:r w:rsidR="001D5298">
                        <w:rPr>
                          <w:lang w:val="en-GB"/>
                        </w:rPr>
                        <w:t xml:space="preserve"> ( Basic)</w:t>
                      </w:r>
                    </w:p>
                    <w:p w14:paraId="29F6FA38" w14:textId="77777777" w:rsidR="00A730C7" w:rsidRPr="00DB7C3E" w:rsidRDefault="00A730C7" w:rsidP="00A730C7">
                      <w:pPr>
                        <w:jc w:val="left"/>
                        <w:rPr>
                          <w:rFonts w:ascii="Source Sans Pro" w:hAnsi="Source Sans Pro"/>
                        </w:rPr>
                      </w:pPr>
                    </w:p>
                    <w:p w14:paraId="24995F82" w14:textId="77777777" w:rsidR="00A730C7" w:rsidRDefault="00A730C7" w:rsidP="009C7EF1">
                      <w:pPr>
                        <w:rPr>
                          <w:lang w:val="en-GB"/>
                        </w:rPr>
                      </w:pPr>
                    </w:p>
                    <w:p w14:paraId="76831C19" w14:textId="3B8DF004" w:rsidR="00F00D23" w:rsidRPr="00DB7C3E" w:rsidRDefault="00F00D23" w:rsidP="00886F3B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5E0AA2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6152E9B" wp14:editId="67C93A90">
                <wp:simplePos x="0" y="0"/>
                <wp:positionH relativeFrom="page">
                  <wp:posOffset>5325110</wp:posOffset>
                </wp:positionH>
                <wp:positionV relativeFrom="page">
                  <wp:posOffset>2552700</wp:posOffset>
                </wp:positionV>
                <wp:extent cx="27305" cy="7080885"/>
                <wp:effectExtent l="0" t="0" r="29845" b="24765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" cy="70808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4B3E8" id="Straight Connector 31" o:spid="_x0000_s1026" alt="&quot;&quot;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9.3pt,201pt" to="421.45pt,7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" strokecolor="#737373 [1614]">
                <v:stroke joinstyle="miter"/>
                <w10:wrap anchorx="page" anchory="page"/>
                <w10:anchorlock/>
              </v:line>
            </w:pict>
          </mc:Fallback>
        </mc:AlternateContent>
      </w:r>
      <w:r w:rsidR="005E0AA2" w:rsidRPr="005E0AA2">
        <w:rPr>
          <w:noProof/>
        </w:rPr>
        <w:t>Human-Centred Product Designer with a multidisciplinary background in designing and coordinating complex physical and immersive exhibitions. I turn research insights into intuitive, scalable products that meet user needs and business goals. Collaborating with cross-functional teams, I deliver measurable improvements in engagement, usability, and overall product impact. I thrive at the intersection of research, strategy, and design, shaping experiences that delight users and drive business outcomes.</w:t>
      </w:r>
    </w:p>
    <w:sectPr w:rsidR="000A59C5" w:rsidRPr="000A59C5" w:rsidSect="0071059B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ink with solid fill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" o:bullet="t">
        <v:imagedata r:id="rId1" o:title="" croptop="-4808f" cropbottom="-5567f" cropleft="-4808f" cropright="-5567f"/>
      </v:shape>
    </w:pict>
  </w:numPicBullet>
  <w:abstractNum w:abstractNumId="0" w15:restartNumberingAfterBreak="0">
    <w:nsid w:val="FFFFFF83"/>
    <w:multiLevelType w:val="singleLevel"/>
    <w:tmpl w:val="6CFC8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EAA5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752C"/>
    <w:multiLevelType w:val="hybridMultilevel"/>
    <w:tmpl w:val="AD0E7A7E"/>
    <w:lvl w:ilvl="0" w:tplc="85382E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003C"/>
    <w:multiLevelType w:val="hybridMultilevel"/>
    <w:tmpl w:val="1F82329C"/>
    <w:lvl w:ilvl="0" w:tplc="AEA216A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73F8B"/>
    <w:multiLevelType w:val="hybridMultilevel"/>
    <w:tmpl w:val="9E9681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66666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7F46"/>
    <w:multiLevelType w:val="hybridMultilevel"/>
    <w:tmpl w:val="4B648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666666"/>
        <w:sz w:val="2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914">
    <w:abstractNumId w:val="2"/>
  </w:num>
  <w:num w:numId="2" w16cid:durableId="505023288">
    <w:abstractNumId w:val="4"/>
  </w:num>
  <w:num w:numId="3" w16cid:durableId="313024574">
    <w:abstractNumId w:val="6"/>
  </w:num>
  <w:num w:numId="4" w16cid:durableId="1052733521">
    <w:abstractNumId w:val="1"/>
  </w:num>
  <w:num w:numId="5" w16cid:durableId="1824347043">
    <w:abstractNumId w:val="0"/>
  </w:num>
  <w:num w:numId="6" w16cid:durableId="878707816">
    <w:abstractNumId w:val="2"/>
  </w:num>
  <w:num w:numId="7" w16cid:durableId="1744638813">
    <w:abstractNumId w:val="2"/>
  </w:num>
  <w:num w:numId="8" w16cid:durableId="1659185166">
    <w:abstractNumId w:val="3"/>
  </w:num>
  <w:num w:numId="9" w16cid:durableId="1317879954">
    <w:abstractNumId w:val="2"/>
  </w:num>
  <w:num w:numId="10" w16cid:durableId="1308627602">
    <w:abstractNumId w:val="2"/>
  </w:num>
  <w:num w:numId="11" w16cid:durableId="1614247555">
    <w:abstractNumId w:val="2"/>
  </w:num>
  <w:num w:numId="12" w16cid:durableId="198708817">
    <w:abstractNumId w:val="2"/>
  </w:num>
  <w:num w:numId="13" w16cid:durableId="234508047">
    <w:abstractNumId w:val="5"/>
  </w:num>
  <w:num w:numId="14" w16cid:durableId="421297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3B"/>
    <w:rsid w:val="00036BA4"/>
    <w:rsid w:val="00036F36"/>
    <w:rsid w:val="000429E8"/>
    <w:rsid w:val="0008229B"/>
    <w:rsid w:val="000A59C5"/>
    <w:rsid w:val="000B296B"/>
    <w:rsid w:val="000C0BDC"/>
    <w:rsid w:val="000F056C"/>
    <w:rsid w:val="0011302C"/>
    <w:rsid w:val="00122C81"/>
    <w:rsid w:val="0016250F"/>
    <w:rsid w:val="00177EEF"/>
    <w:rsid w:val="001C3BC4"/>
    <w:rsid w:val="001D3602"/>
    <w:rsid w:val="001D5298"/>
    <w:rsid w:val="001E501D"/>
    <w:rsid w:val="00206487"/>
    <w:rsid w:val="0021183F"/>
    <w:rsid w:val="00257458"/>
    <w:rsid w:val="0027097E"/>
    <w:rsid w:val="00272FBA"/>
    <w:rsid w:val="002A38D2"/>
    <w:rsid w:val="002E432C"/>
    <w:rsid w:val="002F108C"/>
    <w:rsid w:val="003006ED"/>
    <w:rsid w:val="00307FD9"/>
    <w:rsid w:val="00313787"/>
    <w:rsid w:val="00351F82"/>
    <w:rsid w:val="0037036D"/>
    <w:rsid w:val="003874F0"/>
    <w:rsid w:val="003905A5"/>
    <w:rsid w:val="003D10AC"/>
    <w:rsid w:val="003D16F8"/>
    <w:rsid w:val="003D346C"/>
    <w:rsid w:val="003D761B"/>
    <w:rsid w:val="003F71A1"/>
    <w:rsid w:val="00402076"/>
    <w:rsid w:val="004025EE"/>
    <w:rsid w:val="00406178"/>
    <w:rsid w:val="0043059C"/>
    <w:rsid w:val="00463A60"/>
    <w:rsid w:val="0047020C"/>
    <w:rsid w:val="0047484C"/>
    <w:rsid w:val="004B79F8"/>
    <w:rsid w:val="004C0DB9"/>
    <w:rsid w:val="004F3FAB"/>
    <w:rsid w:val="0055578F"/>
    <w:rsid w:val="005933EA"/>
    <w:rsid w:val="005B6223"/>
    <w:rsid w:val="005E0AA2"/>
    <w:rsid w:val="005F73C2"/>
    <w:rsid w:val="0065772F"/>
    <w:rsid w:val="00697132"/>
    <w:rsid w:val="006A1D0E"/>
    <w:rsid w:val="006F5A36"/>
    <w:rsid w:val="0071059B"/>
    <w:rsid w:val="007371A9"/>
    <w:rsid w:val="00772B75"/>
    <w:rsid w:val="007A3C8C"/>
    <w:rsid w:val="00803EFE"/>
    <w:rsid w:val="00813B6C"/>
    <w:rsid w:val="00836F25"/>
    <w:rsid w:val="00853FBB"/>
    <w:rsid w:val="00862E37"/>
    <w:rsid w:val="008647E5"/>
    <w:rsid w:val="00865B7A"/>
    <w:rsid w:val="00873202"/>
    <w:rsid w:val="00886F3B"/>
    <w:rsid w:val="008C2667"/>
    <w:rsid w:val="008C57C3"/>
    <w:rsid w:val="008C7C38"/>
    <w:rsid w:val="008D5E5E"/>
    <w:rsid w:val="009338BF"/>
    <w:rsid w:val="00953318"/>
    <w:rsid w:val="009912E8"/>
    <w:rsid w:val="009A24EC"/>
    <w:rsid w:val="009A624C"/>
    <w:rsid w:val="009A74DF"/>
    <w:rsid w:val="009A7EE3"/>
    <w:rsid w:val="009C1A86"/>
    <w:rsid w:val="009C7EF1"/>
    <w:rsid w:val="009D4EA5"/>
    <w:rsid w:val="009D580B"/>
    <w:rsid w:val="009F7DBF"/>
    <w:rsid w:val="00A11E94"/>
    <w:rsid w:val="00A141B3"/>
    <w:rsid w:val="00A43764"/>
    <w:rsid w:val="00A4544A"/>
    <w:rsid w:val="00A730C7"/>
    <w:rsid w:val="00AC4D65"/>
    <w:rsid w:val="00AE3DA9"/>
    <w:rsid w:val="00AE7B8A"/>
    <w:rsid w:val="00B00999"/>
    <w:rsid w:val="00B03055"/>
    <w:rsid w:val="00B55C57"/>
    <w:rsid w:val="00BA00FE"/>
    <w:rsid w:val="00BC1E98"/>
    <w:rsid w:val="00BE6005"/>
    <w:rsid w:val="00BE7944"/>
    <w:rsid w:val="00C051E3"/>
    <w:rsid w:val="00C9743D"/>
    <w:rsid w:val="00D02501"/>
    <w:rsid w:val="00D13549"/>
    <w:rsid w:val="00D1608C"/>
    <w:rsid w:val="00D47EA1"/>
    <w:rsid w:val="00D57E6B"/>
    <w:rsid w:val="00D920AB"/>
    <w:rsid w:val="00DF528B"/>
    <w:rsid w:val="00E23E2A"/>
    <w:rsid w:val="00E60BEA"/>
    <w:rsid w:val="00E70E94"/>
    <w:rsid w:val="00E724A0"/>
    <w:rsid w:val="00EB3841"/>
    <w:rsid w:val="00EC539A"/>
    <w:rsid w:val="00EF6F27"/>
    <w:rsid w:val="00F00D23"/>
    <w:rsid w:val="00F240B3"/>
    <w:rsid w:val="00F6163A"/>
    <w:rsid w:val="00F64F66"/>
    <w:rsid w:val="00F76E65"/>
    <w:rsid w:val="00FD1E2B"/>
    <w:rsid w:val="00FD33D3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87A1"/>
  <w15:chartTrackingRefBased/>
  <w15:docId w15:val="{6FE19948-0101-4FA1-8BD9-9E4E582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A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6B"/>
    <w:pPr>
      <w:jc w:val="left"/>
      <w:outlineLvl w:val="0"/>
    </w:pPr>
    <w:rPr>
      <w:rFonts w:asciiTheme="majorHAnsi" w:hAnsiTheme="majorHAnsi"/>
      <w:b/>
      <w:caps/>
      <w:color w:val="000000" w:themeColor="text1"/>
      <w:spacing w:val="20"/>
      <w:kern w:val="48"/>
      <w:position w:val="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772F"/>
    <w:pPr>
      <w:spacing w:after="80"/>
      <w:outlineLvl w:val="1"/>
    </w:pPr>
    <w:rPr>
      <w:rFonts w:asciiTheme="majorHAnsi" w:hAnsiTheme="majorHAnsi"/>
      <w:b/>
      <w:position w:val="9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296B"/>
    <w:pPr>
      <w:spacing w:after="80"/>
      <w:outlineLvl w:val="2"/>
    </w:pPr>
    <w:rPr>
      <w:rFonts w:asciiTheme="majorHAnsi" w:hAnsiTheme="majorHAnsi"/>
      <w:position w:val="9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0D23"/>
    <w:pPr>
      <w:ind w:left="360"/>
    </w:pPr>
    <w:rPr>
      <w:rFonts w:asciiTheme="majorHAnsi" w:hAnsiTheme="majorHAnsi"/>
      <w:b/>
      <w:caps/>
      <w:color w:val="000000" w:themeColor="text1"/>
      <w:spacing w:val="20"/>
      <w:position w:val="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00D23"/>
    <w:rPr>
      <w:rFonts w:asciiTheme="majorHAnsi" w:hAnsiTheme="majorHAnsi" w:cs="Open Sans"/>
      <w:b/>
      <w:caps/>
      <w:color w:val="000000" w:themeColor="text1"/>
      <w:spacing w:val="20"/>
      <w:sz w:val="48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23"/>
    <w:pPr>
      <w:spacing w:after="160"/>
      <w:ind w:left="360"/>
      <w:jc w:val="left"/>
    </w:pPr>
    <w:rPr>
      <w:rFonts w:asciiTheme="majorHAnsi" w:hAnsiTheme="majorHAnsi"/>
      <w:caps/>
      <w:color w:val="3A3A3A" w:themeColor="background2" w:themeShade="40"/>
      <w:spacing w:val="80"/>
      <w:kern w:val="144"/>
      <w:positio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23"/>
    <w:rPr>
      <w:rFonts w:asciiTheme="majorHAnsi" w:hAnsiTheme="majorHAnsi" w:cs="Open Sans"/>
      <w:caps/>
      <w:color w:val="3A3A3A" w:themeColor="background2" w:themeShade="40"/>
      <w:spacing w:val="80"/>
      <w:kern w:val="144"/>
      <w:sz w:val="28"/>
      <w:szCs w:val="24"/>
      <w:lang w:val="en-US"/>
    </w:rPr>
  </w:style>
  <w:style w:type="paragraph" w:customStyle="1" w:styleId="Contactinfo">
    <w:name w:val="Contact info"/>
    <w:basedOn w:val="Normal"/>
    <w:qFormat/>
    <w:rsid w:val="00AE3DA9"/>
    <w:rPr>
      <w:position w:val="12"/>
      <w:szCs w:val="22"/>
    </w:rPr>
  </w:style>
  <w:style w:type="paragraph" w:styleId="Closing">
    <w:name w:val="Closing"/>
    <w:basedOn w:val="Normal"/>
    <w:link w:val="ClosingChar"/>
    <w:uiPriority w:val="99"/>
    <w:semiHidden/>
    <w:rsid w:val="0055578F"/>
  </w:style>
  <w:style w:type="character" w:customStyle="1" w:styleId="ClosingChar">
    <w:name w:val="Closing Char"/>
    <w:basedOn w:val="DefaultParagraphFont"/>
    <w:link w:val="Closing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55578F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296B"/>
    <w:rPr>
      <w:rFonts w:asciiTheme="majorHAnsi" w:hAnsiTheme="majorHAnsi" w:cs="Open Sans"/>
      <w:b/>
      <w:caps/>
      <w:color w:val="000000" w:themeColor="text1"/>
      <w:spacing w:val="20"/>
      <w:kern w:val="48"/>
      <w:position w:val="9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772F"/>
    <w:rPr>
      <w:rFonts w:asciiTheme="majorHAnsi" w:hAnsiTheme="majorHAnsi" w:cs="Open Sans"/>
      <w:b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296B"/>
    <w:rPr>
      <w:rFonts w:asciiTheme="majorHAnsi" w:hAnsiTheme="majorHAnsi" w:cs="Open Sans"/>
      <w:color w:val="747474" w:themeColor="background2" w:themeShade="80"/>
      <w:position w:val="9"/>
      <w:lang w:val="en-US"/>
    </w:rPr>
  </w:style>
  <w:style w:type="paragraph" w:styleId="ListBullet">
    <w:name w:val="List Bullet"/>
    <w:basedOn w:val="Normal"/>
    <w:uiPriority w:val="99"/>
    <w:rsid w:val="000B296B"/>
    <w:pPr>
      <w:numPr>
        <w:numId w:val="1"/>
      </w:numPr>
    </w:pPr>
    <w:rPr>
      <w:position w:val="9"/>
      <w:szCs w:val="22"/>
    </w:rPr>
  </w:style>
  <w:style w:type="character" w:styleId="Emphasis">
    <w:name w:val="Emphasis"/>
    <w:basedOn w:val="DefaultParagraphFont"/>
    <w:uiPriority w:val="20"/>
    <w:qFormat/>
    <w:rsid w:val="0065772F"/>
    <w:rPr>
      <w:b/>
      <w:i w:val="0"/>
      <w:iCs/>
    </w:rPr>
  </w:style>
  <w:style w:type="paragraph" w:styleId="ListBullet2">
    <w:name w:val="List Bullet 2"/>
    <w:basedOn w:val="Normal"/>
    <w:uiPriority w:val="99"/>
    <w:rsid w:val="000B296B"/>
    <w:pPr>
      <w:numPr>
        <w:numId w:val="5"/>
      </w:numPr>
      <w:ind w:left="360"/>
      <w:contextualSpacing/>
    </w:pPr>
  </w:style>
  <w:style w:type="paragraph" w:customStyle="1" w:styleId="Smallspace">
    <w:name w:val="Small space"/>
    <w:basedOn w:val="Normal"/>
    <w:qFormat/>
    <w:rsid w:val="00AE3DA9"/>
    <w:rPr>
      <w:sz w:val="6"/>
    </w:rPr>
  </w:style>
  <w:style w:type="character" w:customStyle="1" w:styleId="Gray">
    <w:name w:val="Gray"/>
    <w:uiPriority w:val="1"/>
    <w:qFormat/>
    <w:rsid w:val="000B296B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402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059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position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edin.com/in/marta-beltran-1a0522160/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mbeltran\Downloads\Figma\martauiux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artabeltran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ltran\AppData\Roaming\Microsoft\Templates\Simple%20senior%20software%20enginee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49D908-B78F-43EA-9FB3-6D18D4F5E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F9E0A-AFA7-42B2-ACC9-13B47C410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FAD4F-D6E5-4938-BEDF-CF8A6D29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77CDB-9867-40F2-9BF9-CB60FF0B9A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senior software engineer resume.dotx</Template>
  <TotalTime>466</TotalTime>
  <Pages>1</Pages>
  <Words>97</Words>
  <Characters>678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Beltran</dc:creator>
  <cp:keywords/>
  <dc:description/>
  <cp:lastModifiedBy>Marta Beltran</cp:lastModifiedBy>
  <cp:revision>3</cp:revision>
  <cp:lastPrinted>2023-05-10T08:16:00Z</cp:lastPrinted>
  <dcterms:created xsi:type="dcterms:W3CDTF">2025-09-10T13:19:00Z</dcterms:created>
  <dcterms:modified xsi:type="dcterms:W3CDTF">2026-03-05T11:27:00Z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